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B500" w14:textId="77777777" w:rsidR="005D1695" w:rsidRPr="003B6266" w:rsidRDefault="005D1695" w:rsidP="00510E66">
      <w:pPr>
        <w:pStyle w:val="Ttulo1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shd w:val="clear" w:color="auto" w:fill="A6A6A6"/>
        <w:ind w:right="-851"/>
        <w:jc w:val="center"/>
        <w:rPr>
          <w:rFonts w:ascii="Arial" w:hAnsi="Arial"/>
          <w:b/>
          <w:sz w:val="38"/>
          <w:szCs w:val="38"/>
        </w:rPr>
      </w:pPr>
      <w:r w:rsidRPr="003B6266">
        <w:rPr>
          <w:rFonts w:ascii="Arial" w:hAnsi="Arial"/>
          <w:b/>
          <w:sz w:val="38"/>
          <w:szCs w:val="38"/>
        </w:rPr>
        <w:t>FICHA DE INSCRIÇÃO PARA EXAME DE SELEÇÃO</w:t>
      </w:r>
    </w:p>
    <w:p w14:paraId="024A8BDC" w14:textId="77777777" w:rsidR="009942F1" w:rsidRDefault="009942F1">
      <w:pPr>
        <w:jc w:val="both"/>
        <w:rPr>
          <w:rFonts w:ascii="Arial" w:hAnsi="Arial"/>
          <w:sz w:val="10"/>
        </w:rPr>
      </w:pPr>
    </w:p>
    <w:p w14:paraId="00E415A6" w14:textId="77777777" w:rsidR="008C1203" w:rsidRDefault="008C1203">
      <w:pPr>
        <w:jc w:val="both"/>
        <w:rPr>
          <w:rFonts w:ascii="Arial" w:hAnsi="Arial"/>
          <w:sz w:val="10"/>
        </w:rPr>
      </w:pPr>
    </w:p>
    <w:p w14:paraId="491F208D" w14:textId="77777777" w:rsidR="008C1203" w:rsidRDefault="008C1203">
      <w:pPr>
        <w:jc w:val="both"/>
        <w:rPr>
          <w:rFonts w:ascii="Arial" w:hAnsi="Arial"/>
          <w:sz w:val="10"/>
        </w:rPr>
      </w:pPr>
    </w:p>
    <w:tbl>
      <w:tblPr>
        <w:tblW w:w="9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347"/>
        <w:gridCol w:w="598"/>
        <w:gridCol w:w="1457"/>
        <w:gridCol w:w="567"/>
        <w:gridCol w:w="471"/>
        <w:gridCol w:w="96"/>
        <w:gridCol w:w="1134"/>
        <w:gridCol w:w="1265"/>
        <w:gridCol w:w="510"/>
        <w:gridCol w:w="992"/>
        <w:gridCol w:w="993"/>
      </w:tblGrid>
      <w:tr w:rsidR="003B6266" w:rsidRPr="00C17820" w14:paraId="41352C63" w14:textId="77777777" w:rsidTr="00B93CF5">
        <w:tc>
          <w:tcPr>
            <w:tcW w:w="191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A30A83E" w14:textId="77777777" w:rsidR="003B6266" w:rsidRPr="00C17820" w:rsidRDefault="003B6266" w:rsidP="008C1203">
            <w:pPr>
              <w:spacing w:before="120" w:line="276" w:lineRule="auto"/>
              <w:jc w:val="center"/>
              <w:rPr>
                <w:rFonts w:ascii="Arial" w:hAnsi="Arial"/>
              </w:rPr>
            </w:pPr>
            <w:r w:rsidRPr="00C17820">
              <w:rPr>
                <w:rFonts w:ascii="Arial" w:hAnsi="Arial"/>
                <w:b/>
              </w:rPr>
              <w:t>PROGRAMA:</w:t>
            </w:r>
          </w:p>
        </w:tc>
        <w:sdt>
          <w:sdtPr>
            <w:rPr>
              <w:rFonts w:asciiTheme="minorHAnsi" w:hAnsiTheme="minorHAnsi"/>
              <w:b/>
              <w:sz w:val="32"/>
              <w:szCs w:val="32"/>
            </w:rPr>
            <w:id w:val="606773825"/>
            <w:placeholder>
              <w:docPart w:val="FAA93EB8026843B3B093A41A74A5DFE7"/>
            </w:placeholder>
            <w:text/>
          </w:sdtPr>
          <w:sdtEndPr/>
          <w:sdtContent>
            <w:tc>
              <w:tcPr>
                <w:tcW w:w="8083" w:type="dxa"/>
                <w:gridSpan w:val="10"/>
                <w:tcBorders>
                  <w:top w:val="single" w:sz="12" w:space="0" w:color="auto"/>
                  <w:bottom w:val="single" w:sz="6" w:space="0" w:color="auto"/>
                </w:tcBorders>
              </w:tcPr>
              <w:p w14:paraId="47B33641" w14:textId="3BB72CE0" w:rsidR="003B6266" w:rsidRPr="005B62D7" w:rsidRDefault="00B04742" w:rsidP="00967C7A">
                <w:pPr>
                  <w:spacing w:before="120" w:line="276" w:lineRule="auto"/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04742">
                  <w:rPr>
                    <w:rFonts w:asciiTheme="minorHAnsi" w:hAnsiTheme="minorHAnsi"/>
                    <w:b/>
                    <w:sz w:val="32"/>
                    <w:szCs w:val="32"/>
                  </w:rPr>
                  <w:t xml:space="preserve">PPG </w:t>
                </w:r>
                <w:r w:rsidR="00E12A84">
                  <w:rPr>
                    <w:rFonts w:asciiTheme="minorHAnsi" w:hAnsiTheme="minorHAnsi"/>
                    <w:b/>
                    <w:sz w:val="32"/>
                    <w:szCs w:val="32"/>
                  </w:rPr>
                  <w:t>MEIO AMBIENTE E DESENVOLVIMENTO</w:t>
                </w:r>
                <w:r>
                  <w:rPr>
                    <w:rFonts w:asciiTheme="minorHAnsi" w:hAnsiTheme="minorHAnsi"/>
                    <w:b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  <w:tr w:rsidR="005B62D7" w:rsidRPr="00C17820" w14:paraId="1D83FE55" w14:textId="77777777" w:rsidTr="00B93CF5">
        <w:tc>
          <w:tcPr>
            <w:tcW w:w="1914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BFBFBF"/>
          </w:tcPr>
          <w:p w14:paraId="2FF4A476" w14:textId="77777777" w:rsidR="005B62D7" w:rsidRPr="00C17820" w:rsidRDefault="005B62D7" w:rsidP="00B93CF5">
            <w:pPr>
              <w:spacing w:before="120"/>
              <w:jc w:val="center"/>
              <w:rPr>
                <w:rFonts w:ascii="Arial" w:hAnsi="Arial"/>
              </w:rPr>
            </w:pPr>
            <w:r w:rsidRPr="00C17820">
              <w:rPr>
                <w:rFonts w:ascii="Arial" w:hAnsi="Arial"/>
                <w:b/>
              </w:rPr>
              <w:t>NÍVEL:</w:t>
            </w:r>
          </w:p>
        </w:tc>
        <w:sdt>
          <w:sdtPr>
            <w:rPr>
              <w:rFonts w:asciiTheme="minorHAnsi" w:hAnsiTheme="minorHAnsi"/>
              <w:b/>
              <w:sz w:val="32"/>
              <w:szCs w:val="32"/>
            </w:rPr>
            <w:id w:val="2019270583"/>
            <w:placeholder>
              <w:docPart w:val="56DFB400F8364BA7875363B2F3B74C65"/>
            </w:placeholder>
            <w:text/>
          </w:sdtPr>
          <w:sdtEndPr/>
          <w:sdtContent>
            <w:tc>
              <w:tcPr>
                <w:tcW w:w="8083" w:type="dxa"/>
                <w:gridSpan w:val="10"/>
                <w:tcBorders>
                  <w:top w:val="single" w:sz="6" w:space="0" w:color="auto"/>
                  <w:bottom w:val="single" w:sz="2" w:space="0" w:color="auto"/>
                </w:tcBorders>
              </w:tcPr>
              <w:p w14:paraId="57561C2E" w14:textId="35157F5B" w:rsidR="005B62D7" w:rsidRPr="000A2825" w:rsidRDefault="00E12A84" w:rsidP="00B93CF5">
                <w:pPr>
                  <w:spacing w:before="120"/>
                  <w:jc w:val="center"/>
                  <w:rPr>
                    <w:rFonts w:asciiTheme="minorHAnsi" w:hAnsiTheme="minorHAnsi"/>
                    <w:b/>
                  </w:rPr>
                </w:pPr>
                <w:r w:rsidRPr="00E12A84">
                  <w:rPr>
                    <w:rFonts w:asciiTheme="minorHAnsi" w:hAnsiTheme="minorHAnsi"/>
                    <w:b/>
                    <w:sz w:val="32"/>
                    <w:szCs w:val="32"/>
                  </w:rPr>
                  <w:t>MESTRADO</w:t>
                </w:r>
              </w:p>
            </w:tc>
          </w:sdtContent>
        </w:sdt>
      </w:tr>
      <w:tr w:rsidR="00B93CF5" w14:paraId="4DE8ADF5" w14:textId="77777777" w:rsidTr="00B93CF5">
        <w:tc>
          <w:tcPr>
            <w:tcW w:w="1914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BC0D2C0" w14:textId="77777777" w:rsidR="00B93CF5" w:rsidRDefault="00B93CF5" w:rsidP="00023692">
            <w:pPr>
              <w:spacing w:before="240"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LOCAL DE PROVA:</w:t>
            </w:r>
          </w:p>
        </w:tc>
        <w:sdt>
          <w:sdtPr>
            <w:rPr>
              <w:rFonts w:asciiTheme="minorHAnsi" w:hAnsiTheme="minorHAnsi"/>
              <w:b/>
            </w:rPr>
            <w:id w:val="2087722677"/>
            <w:placeholder>
              <w:docPart w:val="6E763E34E16544DC85509DE51198A0BC"/>
            </w:placeholder>
            <w:showingPlcHdr/>
            <w:text/>
          </w:sdtPr>
          <w:sdtEndPr/>
          <w:sdtContent>
            <w:tc>
              <w:tcPr>
                <w:tcW w:w="8083" w:type="dxa"/>
                <w:gridSpan w:val="10"/>
                <w:tcBorders>
                  <w:top w:val="single" w:sz="2" w:space="0" w:color="auto"/>
                  <w:bottom w:val="single" w:sz="12" w:space="0" w:color="auto"/>
                </w:tcBorders>
                <w:shd w:val="clear" w:color="auto" w:fill="auto"/>
              </w:tcPr>
              <w:p w14:paraId="5F6201B7" w14:textId="77777777" w:rsidR="00B93CF5" w:rsidRDefault="00B93CF5" w:rsidP="00023692">
                <w:pPr>
                  <w:spacing w:before="240" w:line="360" w:lineRule="auto"/>
                  <w:jc w:val="center"/>
                  <w:rPr>
                    <w:rFonts w:ascii="Arial" w:hAnsi="Arial"/>
                    <w:b/>
                    <w:sz w:val="18"/>
                  </w:rPr>
                </w:pPr>
                <w:r w:rsidRPr="00B93CF5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Indique o local onde deseja realizar a prova</w:t>
                </w:r>
              </w:p>
            </w:tc>
          </w:sdtContent>
        </w:sdt>
      </w:tr>
      <w:tr w:rsidR="005D1695" w14:paraId="643AF911" w14:textId="77777777" w:rsidTr="002D5886"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72668018" w14:textId="77777777" w:rsidR="005D1695" w:rsidRDefault="005D1695" w:rsidP="008C1203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</w:p>
        </w:tc>
        <w:tc>
          <w:tcPr>
            <w:tcW w:w="9430" w:type="dxa"/>
            <w:gridSpan w:val="11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614D0EBB" w14:textId="77777777" w:rsidR="005D1695" w:rsidRDefault="005D1695" w:rsidP="008C1203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DADOS PESSOAIS:</w:t>
            </w:r>
          </w:p>
        </w:tc>
      </w:tr>
      <w:tr w:rsidR="005D1695" w14:paraId="4066E686" w14:textId="77777777" w:rsidTr="0015024E">
        <w:tc>
          <w:tcPr>
            <w:tcW w:w="9997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1F8E9" w14:textId="77777777" w:rsidR="005D1695" w:rsidRDefault="005D1695" w:rsidP="000A2825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NOME</w:t>
            </w:r>
            <w:r>
              <w:rPr>
                <w:rFonts w:ascii="Arial" w:hAnsi="Arial"/>
                <w:sz w:val="18"/>
              </w:rPr>
              <w:t>:</w:t>
            </w:r>
            <w:r w:rsidR="000A2825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948683748"/>
                <w:placeholder>
                  <w:docPart w:val="E59244594D3A452CA9E4F721EF8365AD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nome completo</w:t>
                </w:r>
              </w:sdtContent>
            </w:sdt>
          </w:p>
        </w:tc>
      </w:tr>
      <w:tr w:rsidR="005D1695" w14:paraId="7CBEA394" w14:textId="77777777" w:rsidTr="0015024E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6A68164" w14:textId="77777777" w:rsidR="005D1695" w:rsidRDefault="005D1695" w:rsidP="000A2825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Data de Nascimento</w:t>
            </w:r>
            <w:r w:rsidR="000A2825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210410533"/>
                <w:placeholder>
                  <w:docPart w:val="3DCAC081DB974D25B78D2CDF0CEBF60F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dia, mês e 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F645ED">
              <w:rPr>
                <w:rFonts w:ascii="Arial" w:hAnsi="Arial"/>
                <w:b/>
                <w:sz w:val="18"/>
              </w:rPr>
              <w:t>Cidade</w:t>
            </w:r>
            <w:r>
              <w:rPr>
                <w:rFonts w:ascii="Arial" w:hAnsi="Arial"/>
                <w:sz w:val="18"/>
              </w:rPr>
              <w:t>: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852293347"/>
                <w:placeholder>
                  <w:docPart w:val="AE293A9D27D342878F1984995DF7779F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cidade</w:t>
                </w:r>
              </w:sdtContent>
            </w:sdt>
            <w:r w:rsidR="000A2825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Estado/País</w:t>
            </w:r>
            <w:r w:rsidR="00C17820"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605726680"/>
                <w:placeholder>
                  <w:docPart w:val="3C5D013CCAD64B6D946594D8FE7DCDEA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estado</w:t>
                </w:r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/país</w:t>
                </w:r>
              </w:sdtContent>
            </w:sdt>
          </w:p>
        </w:tc>
      </w:tr>
      <w:tr w:rsidR="00C17820" w14:paraId="7CB4EF86" w14:textId="77777777" w:rsidTr="0015024E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966532" w14:textId="77777777" w:rsidR="00C17820" w:rsidRDefault="000A282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Sexo</w:t>
            </w:r>
            <w:r>
              <w:rPr>
                <w:rFonts w:ascii="Arial" w:hAnsi="Arial"/>
                <w:sz w:val="18"/>
              </w:rPr>
              <w:t xml:space="preserve">:      </w:t>
            </w:r>
            <w:sdt>
              <w:sdtPr>
                <w:rPr>
                  <w:rFonts w:ascii="Arial" w:hAnsi="Arial"/>
                  <w:sz w:val="18"/>
                </w:rPr>
                <w:id w:val="662355436"/>
                <w:placeholder>
                  <w:docPart w:val="CE2BBE52505D44279D5EAE8440B360D6"/>
                </w:placeholder>
                <w:showingPlcHdr/>
                <w:text/>
              </w:sdtPr>
              <w:sdtEndPr/>
              <w:sdtContent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Masculino / Feminino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  </w:t>
            </w:r>
            <w:r w:rsidR="00DB5477">
              <w:rPr>
                <w:rFonts w:ascii="Arial" w:hAnsi="Arial"/>
                <w:sz w:val="18"/>
              </w:rPr>
              <w:t xml:space="preserve">                            </w:t>
            </w:r>
            <w:r>
              <w:rPr>
                <w:rFonts w:ascii="Arial" w:hAnsi="Arial"/>
                <w:sz w:val="18"/>
              </w:rPr>
              <w:t xml:space="preserve">       </w:t>
            </w:r>
            <w:r w:rsidRPr="000A2825">
              <w:rPr>
                <w:rFonts w:ascii="Arial" w:hAnsi="Arial"/>
                <w:b/>
                <w:sz w:val="18"/>
              </w:rPr>
              <w:t xml:space="preserve"> </w:t>
            </w:r>
            <w:r w:rsidR="00C17820" w:rsidRPr="00830529">
              <w:rPr>
                <w:rFonts w:ascii="Arial" w:hAnsi="Arial"/>
                <w:b/>
                <w:sz w:val="18"/>
              </w:rPr>
              <w:t>CPF nº</w:t>
            </w:r>
            <w:r w:rsidR="00C17820"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844636516"/>
                <w:placeholder>
                  <w:docPart w:val="3F45B6FA41EA42BD928FE31005C7DB1F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 </w:t>
                </w:r>
                <w:r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n° e digito</w:t>
                </w:r>
                <w:r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</w:tr>
      <w:tr w:rsidR="005D1695" w14:paraId="2ED8B8FC" w14:textId="77777777" w:rsidTr="0015024E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455E902" w14:textId="77777777"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Estado Civil</w:t>
            </w:r>
            <w:r>
              <w:rPr>
                <w:rFonts w:ascii="Arial" w:hAnsi="Arial"/>
                <w:sz w:val="18"/>
              </w:rPr>
              <w:t>: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960925621"/>
                <w:placeholder>
                  <w:docPart w:val="32342557902E4FDDB28415425AC94E31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solteiro, casado, divorciado, outros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</w:t>
            </w:r>
            <w:r w:rsidR="00DB5477">
              <w:rPr>
                <w:rFonts w:ascii="Arial" w:hAnsi="Arial"/>
                <w:sz w:val="18"/>
              </w:rPr>
              <w:t xml:space="preserve">              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Nº de Dependente</w:t>
            </w:r>
            <w:r w:rsidR="00C17820"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="Arial" w:hAnsi="Arial"/>
                  <w:sz w:val="18"/>
                </w:rPr>
                <w:id w:val="-1349484585"/>
                <w:placeholder>
                  <w:docPart w:val="C450B60431BE44A2B3B0539C219D0E0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</w:t>
                </w:r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úmero</w:t>
                </w:r>
              </w:sdtContent>
            </w:sdt>
          </w:p>
        </w:tc>
      </w:tr>
      <w:tr w:rsidR="005D1695" w14:paraId="0E4ED9D7" w14:textId="77777777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3D6B6C" w14:textId="77777777"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Identidade nº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415178365"/>
                <w:placeholder>
                  <w:docPart w:val="A95D23CD31FB45A891DB0A53B5474CE0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identidade número</w:t>
                </w:r>
                <w:r w:rsidR="00DB5477">
                  <w:rPr>
                    <w:rStyle w:val="TextodoEspaoReservado"/>
                    <w:rFonts w:asciiTheme="minorHAnsi" w:hAnsiTheme="minorHAnsi"/>
                    <w:b/>
                  </w:rPr>
                  <w:t xml:space="preserve"> 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</w:t>
            </w:r>
            <w:r w:rsidR="00DB5477">
              <w:rPr>
                <w:rFonts w:ascii="Arial" w:hAnsi="Arial"/>
                <w:b/>
                <w:sz w:val="18"/>
              </w:rPr>
              <w:t xml:space="preserve">                             D</w:t>
            </w:r>
            <w:r w:rsidRPr="00F645ED">
              <w:rPr>
                <w:rFonts w:ascii="Arial" w:hAnsi="Arial"/>
                <w:b/>
                <w:sz w:val="18"/>
              </w:rPr>
              <w:t>ata de emissão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741321179"/>
                <w:placeholder>
                  <w:docPart w:val="150A1E08261E4A02857145838A29EC46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dia, mês e </w:t>
                </w:r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C17820" w14:paraId="00093392" w14:textId="77777777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0207CB26" w14:textId="77777777" w:rsidR="00C17820" w:rsidRDefault="00C17820" w:rsidP="009623C2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e-mail</w:t>
            </w:r>
            <w:r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="Arial" w:hAnsi="Arial"/>
                  <w:sz w:val="18"/>
                </w:rPr>
                <w:id w:val="648249177"/>
                <w:placeholder>
                  <w:docPart w:val="8D6D1BCA62AD41FC92EF3A940E591B80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e-mail</w:t>
                </w:r>
              </w:sdtContent>
            </w:sdt>
          </w:p>
        </w:tc>
      </w:tr>
      <w:tr w:rsidR="005D1695" w14:paraId="769FAA18" w14:textId="77777777" w:rsidTr="00DC3359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7C0C1572" w14:textId="77777777"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1711998739"/>
                <w:placeholder>
                  <w:docPart w:val="4229A4CF8403478185A8A4EFAE79FF04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Rua, Avenida</w:t>
                </w:r>
                <w:r w:rsidR="009057FF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9057FF">
              <w:rPr>
                <w:rFonts w:ascii="Arial" w:hAnsi="Arial"/>
                <w:sz w:val="18"/>
              </w:rPr>
              <w:t xml:space="preserve">                                         </w:t>
            </w:r>
            <w:r w:rsidRPr="00F645ED">
              <w:rPr>
                <w:rFonts w:ascii="Arial" w:hAnsi="Arial"/>
                <w:b/>
                <w:sz w:val="18"/>
              </w:rPr>
              <w:t>Nº</w:t>
            </w:r>
            <w:r w:rsidR="00F645ED">
              <w:rPr>
                <w:rFonts w:ascii="Arial" w:hAnsi="Arial"/>
                <w:sz w:val="18"/>
              </w:rPr>
              <w:t>: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-610894233"/>
                <w:placeholder>
                  <w:docPart w:val="E98FE680803349498D1FDB62DA44B223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número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Pr="00F645ED">
              <w:rPr>
                <w:rFonts w:ascii="Arial" w:hAnsi="Arial"/>
                <w:b/>
                <w:sz w:val="18"/>
              </w:rPr>
              <w:t>Apto</w:t>
            </w:r>
            <w:r>
              <w:rPr>
                <w:rFonts w:ascii="Arial" w:hAnsi="Arial"/>
                <w:sz w:val="18"/>
              </w:rPr>
              <w:t>.:</w:t>
            </w:r>
            <w:r w:rsidR="00C17820">
              <w:rPr>
                <w:rFonts w:ascii="Arial" w:hAnsi="Arial"/>
                <w:sz w:val="18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</w:rPr>
                <w:id w:val="-1741558731"/>
                <w:placeholder>
                  <w:docPart w:val="DA13A48D8F4248F3B0409DBF7C6C85F8"/>
                </w:placeholder>
                <w:showingPlcHdr/>
                <w:text/>
              </w:sdtPr>
              <w:sdtEndPr/>
              <w:sdtContent>
                <w:r w:rsid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.</w:t>
                </w:r>
              </w:sdtContent>
            </w:sdt>
            <w:r w:rsidR="00C17820"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DC3359" w14:paraId="40B720B5" w14:textId="77777777" w:rsidTr="00DC3359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14:paraId="664D5B5E" w14:textId="77777777" w:rsidR="00DC3359" w:rsidRDefault="00DC3359" w:rsidP="00DB5477">
            <w:pPr>
              <w:spacing w:before="120" w:after="120"/>
              <w:jc w:val="both"/>
              <w:rPr>
                <w:rFonts w:ascii="Arial" w:hAnsi="Arial"/>
                <w:b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Bairro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366575299"/>
                <w:placeholder>
                  <w:docPart w:val="CC30907059BA4E98AE415377ACE681C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bairro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                         </w:t>
            </w:r>
            <w:proofErr w:type="gramStart"/>
            <w:r w:rsidRPr="00F645ED">
              <w:rPr>
                <w:rFonts w:ascii="Arial" w:hAnsi="Arial"/>
                <w:b/>
                <w:sz w:val="18"/>
              </w:rPr>
              <w:t>Telefone</w:t>
            </w:r>
            <w:r>
              <w:rPr>
                <w:rFonts w:ascii="Arial" w:hAnsi="Arial"/>
                <w:sz w:val="18"/>
              </w:rPr>
              <w:t>:</w:t>
            </w:r>
            <w:r w:rsidR="00F645ED">
              <w:rPr>
                <w:rFonts w:ascii="Arial" w:hAnsi="Arial"/>
                <w:sz w:val="18"/>
              </w:rPr>
              <w:t>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752005161"/>
                <w:placeholder>
                  <w:docPart w:val="714363BEA5414ABD8ACF44F8610C4CA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ddd + celular ou telefone para contato</w:t>
                </w:r>
              </w:sdtContent>
            </w:sdt>
          </w:p>
        </w:tc>
      </w:tr>
      <w:tr w:rsidR="005D1695" w14:paraId="474CAD51" w14:textId="77777777" w:rsidTr="00DC3359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</w:tcBorders>
          </w:tcPr>
          <w:p w14:paraId="4C6E8763" w14:textId="77777777" w:rsidR="005D1695" w:rsidRDefault="005D1695" w:rsidP="00047C48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CEP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1442219996"/>
                <w:placeholder>
                  <w:docPart w:val="5C038168805F48B3B61BBB55B8B38123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cep: n</w:t>
                </w:r>
                <w:r w:rsidR="00047C48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ú</w:t>
                </w:r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mero e dígitos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        </w:t>
            </w:r>
            <w:r w:rsidR="00C17820" w:rsidRPr="00F645ED">
              <w:rPr>
                <w:rFonts w:ascii="Arial" w:hAnsi="Arial"/>
                <w:b/>
                <w:sz w:val="18"/>
              </w:rPr>
              <w:t>Cidade</w:t>
            </w:r>
            <w:r w:rsidR="00F645ED">
              <w:rPr>
                <w:rFonts w:ascii="Arial" w:hAnsi="Arial"/>
                <w:sz w:val="18"/>
              </w:rPr>
              <w:t>: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364438973"/>
                <w:placeholder>
                  <w:docPart w:val="D5B369A31D5341DFA0E599949E32A59B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cidade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Estado/País</w:t>
            </w:r>
            <w:r w:rsidR="00C17820">
              <w:rPr>
                <w:rFonts w:ascii="Arial" w:hAnsi="Arial"/>
                <w:sz w:val="18"/>
              </w:rPr>
              <w:t>:</w:t>
            </w:r>
            <w:r w:rsidR="00DC3359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808009859"/>
                <w:placeholder>
                  <w:docPart w:val="3BA2B55675D647168FDB1F2C5CCA916F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estado/país</w:t>
                </w:r>
              </w:sdtContent>
            </w:sdt>
            <w:r w:rsidR="00DC335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5D1695" w14:paraId="7ABF6D1F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3A1D9C9" w14:textId="77777777" w:rsidR="005D1695" w:rsidRDefault="0015024E" w:rsidP="00023692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5D1695"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32CDA4C" w14:textId="77777777" w:rsidR="005D1695" w:rsidRDefault="005D1695" w:rsidP="00023692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RESUMO ESCOLAR (Iniciar pela última escola frequentada):</w:t>
            </w:r>
          </w:p>
        </w:tc>
      </w:tr>
      <w:tr w:rsidR="005D1695" w14:paraId="4882CC93" w14:textId="77777777">
        <w:tc>
          <w:tcPr>
            <w:tcW w:w="3969" w:type="dxa"/>
            <w:gridSpan w:val="4"/>
          </w:tcPr>
          <w:p w14:paraId="1CCA4476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ESCOLA</w:t>
            </w:r>
          </w:p>
        </w:tc>
        <w:tc>
          <w:tcPr>
            <w:tcW w:w="1134" w:type="dxa"/>
            <w:gridSpan w:val="3"/>
          </w:tcPr>
          <w:p w14:paraId="16B122A2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1134" w:type="dxa"/>
          </w:tcPr>
          <w:p w14:paraId="248A6A6F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  <w:tc>
          <w:tcPr>
            <w:tcW w:w="3760" w:type="dxa"/>
            <w:gridSpan w:val="4"/>
          </w:tcPr>
          <w:p w14:paraId="6D21E609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TÍTULO/ESPECIALIDADE</w:t>
            </w:r>
          </w:p>
        </w:tc>
      </w:tr>
      <w:tr w:rsidR="005D1695" w14:paraId="265F489D" w14:textId="77777777">
        <w:sdt>
          <w:sdtPr>
            <w:rPr>
              <w:rFonts w:ascii="Arial" w:hAnsi="Arial"/>
              <w:sz w:val="18"/>
            </w:rPr>
            <w:id w:val="1299413765"/>
            <w:placeholder>
              <w:docPart w:val="47938A02C72F4E6F9EBA07546A33CD8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5CEEED0E" w14:textId="77777777" w:rsidR="005D1695" w:rsidRDefault="009623C2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201636293"/>
            <w:placeholder>
              <w:docPart w:val="CCCFC2DBBDFC4EAABF1DD8992C84DCA1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55092121" w14:textId="77777777" w:rsidR="005D1695" w:rsidRPr="009623C2" w:rsidRDefault="009623C2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618303060"/>
            <w:placeholder>
              <w:docPart w:val="5B50263ECE034427A6AF5AB9F467297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5A48D02B" w14:textId="77777777" w:rsidR="005D1695" w:rsidRDefault="009623C2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338773646"/>
            <w:placeholder>
              <w:docPart w:val="23700AA284174193B7BD2F899B17B588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3666F204" w14:textId="77777777" w:rsidR="005D1695" w:rsidRPr="009623C2" w:rsidRDefault="009623C2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023692" w14:paraId="51E24556" w14:textId="77777777">
        <w:sdt>
          <w:sdtPr>
            <w:rPr>
              <w:rFonts w:ascii="Arial" w:hAnsi="Arial"/>
              <w:sz w:val="18"/>
            </w:rPr>
            <w:id w:val="-135494473"/>
            <w:placeholder>
              <w:docPart w:val="7847720AAAD442CBAF69EC659675AD9A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30717B9D" w14:textId="77777777" w:rsidR="00023692" w:rsidRDefault="00023692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49872257"/>
            <w:placeholder>
              <w:docPart w:val="E933FDCD8EFB483298B1B308DF5380E6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0CA001F1" w14:textId="77777777" w:rsidR="00023692" w:rsidRDefault="00023692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274011249"/>
            <w:placeholder>
              <w:docPart w:val="6B791F659E204828B0BEDE749897583C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1772E19" w14:textId="77777777" w:rsidR="00023692" w:rsidRDefault="00023692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272372936"/>
            <w:placeholder>
              <w:docPart w:val="0585E49DFEE54084B5F5D461FFF13961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04307417" w14:textId="77777777" w:rsidR="00023692" w:rsidRDefault="00023692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 w14:paraId="142776B4" w14:textId="77777777">
        <w:sdt>
          <w:sdtPr>
            <w:rPr>
              <w:rFonts w:ascii="Arial" w:hAnsi="Arial"/>
              <w:sz w:val="18"/>
            </w:rPr>
            <w:id w:val="2116013330"/>
            <w:placeholder>
              <w:docPart w:val="96C0B98600B84945873F8F9CA28B6C89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708AC9CF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890250797"/>
            <w:placeholder>
              <w:docPart w:val="6D4292D671F1479190C3256F2FC4AEE1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176CF4AD" w14:textId="77777777"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105268052"/>
            <w:placeholder>
              <w:docPart w:val="F889E3D7B3034F48AC7B2B45E9DD5F08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49F348AB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549381849"/>
            <w:placeholder>
              <w:docPart w:val="59DDF220D6C4468E9F5EC573123E0F66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1537AE54" w14:textId="77777777"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 w14:paraId="730792C0" w14:textId="77777777">
        <w:sdt>
          <w:sdtPr>
            <w:rPr>
              <w:rFonts w:ascii="Arial" w:hAnsi="Arial"/>
              <w:sz w:val="18"/>
            </w:rPr>
            <w:id w:val="-1173022437"/>
            <w:placeholder>
              <w:docPart w:val="AD9887BDF7954C599183DAD67C00E2E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490194FB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515590236"/>
            <w:placeholder>
              <w:docPart w:val="4991A2123BE542E6B9A67C2A8BF037C0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5CBD46DC" w14:textId="77777777"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990862326"/>
            <w:placeholder>
              <w:docPart w:val="67D666EB0A63490A9CD9A31D7B657D02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6454526B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332950438"/>
            <w:placeholder>
              <w:docPart w:val="6E44068292014B8194B4E9334924CFA6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11EAAD50" w14:textId="77777777"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 w14:paraId="36922E76" w14:textId="77777777">
        <w:sdt>
          <w:sdtPr>
            <w:rPr>
              <w:rFonts w:ascii="Arial" w:hAnsi="Arial"/>
              <w:sz w:val="18"/>
            </w:rPr>
            <w:id w:val="1335040578"/>
            <w:placeholder>
              <w:docPart w:val="8A9E464A6B8847039841B4D7A577DEDE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0495D4E7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460528828"/>
            <w:placeholder>
              <w:docPart w:val="9B522F1C7FDC41B59F212A32FFED9919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03154CDB" w14:textId="77777777"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16135065"/>
            <w:placeholder>
              <w:docPart w:val="9CDC10D04F8A4EC9BC507814A24BB35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6332241B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651716948"/>
            <w:placeholder>
              <w:docPart w:val="503DF41518A1444697A4A22488A29193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15A002A5" w14:textId="77777777"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B14E86" w14:paraId="4D0A0BC0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10D3963" w14:textId="77777777" w:rsidR="00B14E86" w:rsidRDefault="00B14E86" w:rsidP="00023692">
            <w:pPr>
              <w:spacing w:before="240"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35F609C" w14:textId="77777777" w:rsidR="00B14E86" w:rsidRDefault="00B14E86" w:rsidP="00023692">
            <w:pPr>
              <w:spacing w:before="240"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CONHECIMENTO DE IDIOMAS ESTRANGEIROS (Responda: ótimo, bom, regular, mau):</w:t>
            </w:r>
          </w:p>
        </w:tc>
      </w:tr>
      <w:tr w:rsidR="00B14E86" w14:paraId="2C8737B7" w14:textId="77777777">
        <w:tc>
          <w:tcPr>
            <w:tcW w:w="2512" w:type="dxa"/>
            <w:gridSpan w:val="3"/>
          </w:tcPr>
          <w:p w14:paraId="15719EBE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IDIOMA</w:t>
            </w:r>
          </w:p>
        </w:tc>
        <w:tc>
          <w:tcPr>
            <w:tcW w:w="2495" w:type="dxa"/>
            <w:gridSpan w:val="3"/>
          </w:tcPr>
          <w:p w14:paraId="42E39845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LEITURA</w:t>
            </w:r>
          </w:p>
        </w:tc>
        <w:tc>
          <w:tcPr>
            <w:tcW w:w="2495" w:type="dxa"/>
            <w:gridSpan w:val="3"/>
          </w:tcPr>
          <w:p w14:paraId="30556037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REDAÇÃO</w:t>
            </w:r>
          </w:p>
        </w:tc>
        <w:tc>
          <w:tcPr>
            <w:tcW w:w="2495" w:type="dxa"/>
            <w:gridSpan w:val="3"/>
          </w:tcPr>
          <w:p w14:paraId="5658ECF4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CONVERSAÇÃO</w:t>
            </w:r>
          </w:p>
        </w:tc>
      </w:tr>
      <w:tr w:rsidR="00DE2DDA" w14:paraId="4537055B" w14:textId="77777777" w:rsidTr="00E34904">
        <w:trPr>
          <w:trHeight w:val="278"/>
        </w:trPr>
        <w:sdt>
          <w:sdtPr>
            <w:rPr>
              <w:rFonts w:ascii="Arial" w:hAnsi="Arial"/>
              <w:sz w:val="18"/>
            </w:rPr>
            <w:id w:val="1080096591"/>
            <w:placeholder>
              <w:docPart w:val="EC59365A11A94853805AE4D3F001E5F3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14:paraId="5A71309C" w14:textId="77777777"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444604536"/>
            <w:placeholder>
              <w:docPart w:val="1A2ADAFAD3064CF0BC9FBBFD8B9C1969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4362B54D" w14:textId="77777777" w:rsidR="00DE2DDA" w:rsidRPr="00B14E86" w:rsidRDefault="00DE2DDA" w:rsidP="007E311F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568694165"/>
            <w:placeholder>
              <w:docPart w:val="542546E5FBA945C487AAA90B3D5C113C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3CD222A4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059330100"/>
            <w:placeholder>
              <w:docPart w:val="AA52F62476BF4CD78C76B7605A07D9DE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6487B4FC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023692" w14:paraId="444F9F7B" w14:textId="77777777">
        <w:sdt>
          <w:sdtPr>
            <w:rPr>
              <w:rFonts w:ascii="Arial" w:hAnsi="Arial"/>
              <w:sz w:val="18"/>
            </w:rPr>
            <w:id w:val="-1467813818"/>
            <w:placeholder>
              <w:docPart w:val="4A6443A0764F4416AB97E2E536B8AAF0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14:paraId="6AD55DC8" w14:textId="77777777" w:rsidR="00023692" w:rsidRDefault="00023692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88524491"/>
            <w:placeholder>
              <w:docPart w:val="BD1A97FA8FC64EFDAA7F940B9C982E4F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167BA6D0" w14:textId="77777777" w:rsidR="00023692" w:rsidRDefault="00023692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489491661"/>
            <w:placeholder>
              <w:docPart w:val="2BB88E2CFADB4C4FA40F1ECC10AB7EDE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20BB356F" w14:textId="77777777" w:rsidR="00023692" w:rsidRDefault="00023692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752973417"/>
            <w:placeholder>
              <w:docPart w:val="A1A064819AD6412081CDF4B2E0B88010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48FD9BD2" w14:textId="77777777" w:rsidR="00023692" w:rsidRDefault="00023692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 w14:paraId="420C9CB0" w14:textId="77777777">
        <w:sdt>
          <w:sdtPr>
            <w:rPr>
              <w:rFonts w:ascii="Arial" w:hAnsi="Arial"/>
              <w:sz w:val="18"/>
            </w:rPr>
            <w:id w:val="938414690"/>
            <w:placeholder>
              <w:docPart w:val="B0A397A8DFA44F64A6092FA955AD6048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14:paraId="3DA60381" w14:textId="77777777"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275864737"/>
            <w:placeholder>
              <w:docPart w:val="A9924770780747A8AC060533CEFB8C1E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24E15331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949625019"/>
            <w:placeholder>
              <w:docPart w:val="A8496B3CC8AD42C69B2A87CD7CB368C1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734144C8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138306337"/>
            <w:placeholder>
              <w:docPart w:val="BC7F25ECEA6D40C4B691F0CA601B769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29F89F86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 w14:paraId="1219BB0A" w14:textId="77777777">
        <w:sdt>
          <w:sdtPr>
            <w:rPr>
              <w:rFonts w:ascii="Arial" w:hAnsi="Arial"/>
              <w:sz w:val="18"/>
            </w:rPr>
            <w:id w:val="-485545230"/>
            <w:placeholder>
              <w:docPart w:val="56B7C39DF35D400881E414F474B1A85C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14:paraId="78E3F0F0" w14:textId="77777777"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267545696"/>
            <w:placeholder>
              <w:docPart w:val="CBE4541DB53349098E1FD7DADF5611E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5B9F21B2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552227834"/>
            <w:placeholder>
              <w:docPart w:val="6103172B0DE3490A8E3D23F2E998720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02DC82E8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60553217"/>
            <w:placeholder>
              <w:docPart w:val="7FF0C5B281474CE181132A0CC2636A59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6096BE91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 w14:paraId="1201549E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0292A81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4.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6504F5C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EXPERIÊNCIA PROFISSIONAL (Iniciar pela última função desempenhada):</w:t>
            </w:r>
          </w:p>
        </w:tc>
      </w:tr>
      <w:tr w:rsidR="00DE2DDA" w14:paraId="6853CBEF" w14:textId="77777777">
        <w:tc>
          <w:tcPr>
            <w:tcW w:w="4536" w:type="dxa"/>
            <w:gridSpan w:val="5"/>
          </w:tcPr>
          <w:p w14:paraId="5817EB3E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ENTIDADE</w:t>
            </w:r>
          </w:p>
        </w:tc>
        <w:tc>
          <w:tcPr>
            <w:tcW w:w="3476" w:type="dxa"/>
            <w:gridSpan w:val="5"/>
          </w:tcPr>
          <w:p w14:paraId="28A88C0E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POSIÇÃO OCUPADA</w:t>
            </w:r>
          </w:p>
        </w:tc>
        <w:tc>
          <w:tcPr>
            <w:tcW w:w="992" w:type="dxa"/>
          </w:tcPr>
          <w:p w14:paraId="6511C974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993" w:type="dxa"/>
          </w:tcPr>
          <w:p w14:paraId="766A5535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</w:tr>
      <w:tr w:rsidR="00DE2DDA" w14:paraId="03D8AE1E" w14:textId="77777777" w:rsidTr="00B13EF5">
        <w:sdt>
          <w:sdtPr>
            <w:rPr>
              <w:rFonts w:ascii="Arial" w:hAnsi="Arial"/>
              <w:sz w:val="18"/>
            </w:rPr>
            <w:id w:val="1278988582"/>
            <w:placeholder>
              <w:docPart w:val="69A90A5A0D9C485E849228BD834BD1CD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  <w:tcBorders>
                  <w:bottom w:val="single" w:sz="6" w:space="0" w:color="auto"/>
                </w:tcBorders>
              </w:tcPr>
              <w:p w14:paraId="71C38F6D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-1847554716"/>
            <w:placeholder>
              <w:docPart w:val="DC606692757248FF83CD8994742930D2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  <w:tcBorders>
                  <w:bottom w:val="single" w:sz="6" w:space="0" w:color="auto"/>
                </w:tcBorders>
              </w:tcPr>
              <w:p w14:paraId="76622F3F" w14:textId="77777777" w:rsidR="00DE2DDA" w:rsidRDefault="00DE2DDA" w:rsidP="00B14E86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52832871"/>
            <w:placeholder>
              <w:docPart w:val="BA8FAFCFF3AA4B779B5D425B347CE5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bottom w:val="single" w:sz="6" w:space="0" w:color="auto"/>
                </w:tcBorders>
              </w:tcPr>
              <w:p w14:paraId="2FBB7E65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128362523"/>
            <w:placeholder>
              <w:docPart w:val="5876C2B0B2C24A36890D9A8AA785F326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bottom w:val="single" w:sz="6" w:space="0" w:color="auto"/>
                </w:tcBorders>
              </w:tcPr>
              <w:p w14:paraId="46ECC1EE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0F02864B" w14:textId="77777777" w:rsidTr="00B13EF5">
        <w:sdt>
          <w:sdtPr>
            <w:rPr>
              <w:rFonts w:ascii="Arial" w:hAnsi="Arial"/>
              <w:sz w:val="18"/>
            </w:rPr>
            <w:id w:val="1212231082"/>
            <w:placeholder>
              <w:docPart w:val="8A80B62523954D8DB5E052CCB0CDFB8C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6" w:space="0" w:color="auto"/>
                  <w:bottom w:val="single" w:sz="4" w:space="0" w:color="auto"/>
                </w:tcBorders>
              </w:tcPr>
              <w:p w14:paraId="2A9C6288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2098587487"/>
            <w:placeholder>
              <w:docPart w:val="04EC7B4B4C2B4B808EAD646157DFF716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  <w:tcBorders>
                  <w:top w:val="single" w:sz="6" w:space="0" w:color="auto"/>
                  <w:bottom w:val="single" w:sz="4" w:space="0" w:color="auto"/>
                </w:tcBorders>
              </w:tcPr>
              <w:p w14:paraId="4C7CC6A2" w14:textId="77777777" w:rsidR="00DE2DDA" w:rsidRDefault="00DE2DDA" w:rsidP="00B14E86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047270800"/>
            <w:placeholder>
              <w:docPart w:val="D8EFCB0DC3A74B58B2A04FF9F44C4D3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14:paraId="69DD1CC6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753927799"/>
            <w:placeholder>
              <w:docPart w:val="A537CDDC65704AE59607EF9DA2B0A09E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14:paraId="62A5D5A8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4E33AD5A" w14:textId="77777777" w:rsidTr="00B13EF5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6EE6B32D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</w:p>
        </w:tc>
        <w:tc>
          <w:tcPr>
            <w:tcW w:w="9430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2374AD93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EXPERIÊNCIA EM ENSINO (Iniciar pela última função desempenhada):</w:t>
            </w:r>
          </w:p>
        </w:tc>
      </w:tr>
      <w:tr w:rsidR="00DE2DDA" w14:paraId="6F73F491" w14:textId="77777777" w:rsidTr="0015024E"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14:paraId="2F8E4471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ENTIDADE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</w:tcBorders>
          </w:tcPr>
          <w:p w14:paraId="7FE4685B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POSIÇÃO OCUPADA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846BEF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B2D99DA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</w:tr>
      <w:tr w:rsidR="00DE2DDA" w14:paraId="68F29E85" w14:textId="77777777">
        <w:sdt>
          <w:sdtPr>
            <w:rPr>
              <w:rFonts w:ascii="Arial" w:hAnsi="Arial"/>
              <w:sz w:val="18"/>
            </w:rPr>
            <w:id w:val="462005023"/>
            <w:placeholder>
              <w:docPart w:val="7919B4D2CE794FCA8D326D5B51B66921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</w:tcPr>
              <w:p w14:paraId="4E7A5D9B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1525832320"/>
            <w:placeholder>
              <w:docPart w:val="27819740B0DD4CF0BE6C239EFA25444B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</w:tcPr>
              <w:p w14:paraId="4765D1C2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824513982"/>
            <w:placeholder>
              <w:docPart w:val="087DD69906EA4402AD036B99215659BB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282CE023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478075018"/>
            <w:placeholder>
              <w:docPart w:val="D4877E2EF2C04B81ACC4A4D015CC3C09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5C9F5E54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4CC0780E" w14:textId="77777777">
        <w:sdt>
          <w:sdtPr>
            <w:rPr>
              <w:rFonts w:ascii="Arial" w:hAnsi="Arial"/>
              <w:sz w:val="18"/>
            </w:rPr>
            <w:id w:val="762345668"/>
            <w:placeholder>
              <w:docPart w:val="6AA8CCB6FB774F4197D0A577884C56CD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</w:tcPr>
              <w:p w14:paraId="3EB844A2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-1863040687"/>
            <w:placeholder>
              <w:docPart w:val="D9B9715360FB4E02AD19BEA9DD9FCFF0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</w:tcPr>
              <w:p w14:paraId="3E2DDF68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89925440"/>
            <w:placeholder>
              <w:docPart w:val="D6ED4235881C42F19C0B8CFDC4ED5890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00E0697C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757661976"/>
            <w:placeholder>
              <w:docPart w:val="B7E02223ABB042AB81551F8F6DB796F3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3C3B5F36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2FBE3CE4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ECA836F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A2104B5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RECURSOS FINANCEIROS:</w:t>
            </w:r>
          </w:p>
        </w:tc>
      </w:tr>
      <w:tr w:rsidR="00DE2DDA" w14:paraId="6866D0B2" w14:textId="77777777">
        <w:tc>
          <w:tcPr>
            <w:tcW w:w="9997" w:type="dxa"/>
            <w:gridSpan w:val="12"/>
          </w:tcPr>
          <w:p w14:paraId="3032C5F4" w14:textId="77777777" w:rsidR="00DE2DDA" w:rsidRDefault="00DE2DDA">
            <w:pPr>
              <w:spacing w:line="360" w:lineRule="auto"/>
              <w:jc w:val="both"/>
              <w:rPr>
                <w:rFonts w:ascii="Arial" w:hAnsi="Arial"/>
                <w:sz w:val="12"/>
              </w:rPr>
            </w:pPr>
          </w:p>
          <w:p w14:paraId="26E0F44A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Possui bolsa de estudos de alguma </w:t>
            </w:r>
            <w:proofErr w:type="gramStart"/>
            <w:r>
              <w:rPr>
                <w:rFonts w:ascii="Arial" w:hAnsi="Arial"/>
                <w:sz w:val="18"/>
              </w:rPr>
              <w:t>instituição ?</w:t>
            </w:r>
            <w:proofErr w:type="gramEnd"/>
            <w:r>
              <w:rPr>
                <w:rFonts w:ascii="Arial" w:hAnsi="Arial"/>
                <w:sz w:val="18"/>
              </w:rPr>
              <w:t xml:space="preserve">     </w:t>
            </w:r>
            <w:proofErr w:type="gramStart"/>
            <w:r>
              <w:rPr>
                <w:rFonts w:ascii="Arial" w:hAnsi="Arial"/>
                <w:sz w:val="18"/>
              </w:rPr>
              <w:t>SIM  (</w:t>
            </w:r>
            <w:proofErr w:type="gramEnd"/>
            <w:sdt>
              <w:sdtPr>
                <w:rPr>
                  <w:rFonts w:asciiTheme="minorHAnsi" w:hAnsiTheme="minorHAnsi"/>
                  <w:b/>
                </w:rPr>
                <w:id w:val="1940723577"/>
                <w:placeholder>
                  <w:docPart w:val="1F0D68EE7C674716B1AEA61D98C05AC6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     NÃO  (</w:t>
            </w:r>
            <w:sdt>
              <w:sdtPr>
                <w:rPr>
                  <w:rFonts w:asciiTheme="minorHAnsi" w:hAnsiTheme="minorHAnsi"/>
                  <w:b/>
                </w:rPr>
                <w:id w:val="1768117780"/>
                <w:placeholder>
                  <w:docPart w:val="AB9FFC8ADBF149F79F30381017B31EAE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  <w:p w14:paraId="1F087BC6" w14:textId="77777777" w:rsidR="00A45DBA" w:rsidRPr="00B14E86" w:rsidRDefault="00A45DBA" w:rsidP="00A45DBA">
            <w:pPr>
              <w:spacing w:line="360" w:lineRule="auto"/>
              <w:jc w:val="both"/>
              <w:rPr>
                <w:rFonts w:ascii="Arial" w:hAnsi="Arial"/>
                <w:sz w:val="8"/>
              </w:rPr>
            </w:pPr>
          </w:p>
          <w:p w14:paraId="238119F2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Se respondeu </w:t>
            </w:r>
            <w:r w:rsidRPr="00047C48">
              <w:rPr>
                <w:rFonts w:ascii="Arial" w:hAnsi="Arial"/>
                <w:b/>
                <w:u w:val="single"/>
              </w:rPr>
              <w:t>SIM</w:t>
            </w:r>
            <w:r>
              <w:rPr>
                <w:rFonts w:ascii="Arial" w:hAnsi="Arial"/>
                <w:sz w:val="18"/>
              </w:rPr>
              <w:t>, favor especificar:</w:t>
            </w:r>
          </w:p>
          <w:p w14:paraId="2ACD298A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Nome do órgão financiador:  </w:t>
            </w:r>
            <w:sdt>
              <w:sdtPr>
                <w:rPr>
                  <w:rFonts w:ascii="Arial" w:hAnsi="Arial"/>
                  <w:sz w:val="18"/>
                </w:rPr>
                <w:id w:val="1229646449"/>
                <w:placeholder>
                  <w:docPart w:val="BF79CC4BF48A452DB223A83461F2D4B0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nome</w:t>
                </w:r>
                <w:r w:rsidRPr="00B75BBB">
                  <w:rPr>
                    <w:rStyle w:val="TextodoEspaoReservado"/>
                  </w:rPr>
                  <w:t>.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- Tipo de Bolsa:  </w:t>
            </w:r>
            <w:sdt>
              <w:sdtPr>
                <w:rPr>
                  <w:rFonts w:ascii="Arial" w:hAnsi="Arial"/>
                  <w:sz w:val="18"/>
                </w:rPr>
                <w:id w:val="183185494"/>
                <w:placeholder>
                  <w:docPart w:val="CDA283735FE94AB39D8440A464A1FE74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tipo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  <w:p w14:paraId="1BBF57B2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Período de vigência (mês/ano):  de   </w:t>
            </w:r>
            <w:sdt>
              <w:sdtPr>
                <w:rPr>
                  <w:rFonts w:ascii="Arial" w:hAnsi="Arial"/>
                  <w:sz w:val="18"/>
                </w:rPr>
                <w:id w:val="-661852250"/>
                <w:placeholder>
                  <w:docPart w:val="DA5E225982104E4182E9BF4F8989BB0C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mês/ano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a   </w:t>
            </w:r>
            <w:sdt>
              <w:sdtPr>
                <w:rPr>
                  <w:rFonts w:ascii="Arial" w:hAnsi="Arial"/>
                  <w:sz w:val="18"/>
                </w:rPr>
                <w:id w:val="-647282742"/>
                <w:placeholder>
                  <w:docPart w:val="4392E85F968942578AD2720A2E88C37D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mês/ano</w:t>
                </w:r>
              </w:sdtContent>
            </w:sdt>
          </w:p>
          <w:p w14:paraId="169402DC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14:paraId="473E786E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Se respondeu </w:t>
            </w:r>
            <w:r w:rsidRPr="00047C48">
              <w:rPr>
                <w:rFonts w:ascii="Arial" w:hAnsi="Arial"/>
                <w:b/>
                <w:u w:val="single"/>
              </w:rPr>
              <w:t>NÃO</w:t>
            </w:r>
            <w:r>
              <w:rPr>
                <w:rFonts w:ascii="Arial" w:hAnsi="Arial"/>
                <w:sz w:val="18"/>
              </w:rPr>
              <w:t xml:space="preserve">, responda então:                - Deseja solicitar </w:t>
            </w:r>
            <w:proofErr w:type="gramStart"/>
            <w:r>
              <w:rPr>
                <w:rFonts w:ascii="Arial" w:hAnsi="Arial"/>
                <w:sz w:val="18"/>
              </w:rPr>
              <w:t>bolsa ?</w:t>
            </w:r>
            <w:proofErr w:type="gramEnd"/>
            <w:r>
              <w:rPr>
                <w:rFonts w:ascii="Arial" w:hAnsi="Arial"/>
                <w:sz w:val="18"/>
              </w:rPr>
              <w:t xml:space="preserve">     </w:t>
            </w:r>
            <w:proofErr w:type="gramStart"/>
            <w:r>
              <w:rPr>
                <w:rFonts w:ascii="Arial" w:hAnsi="Arial"/>
                <w:sz w:val="18"/>
              </w:rPr>
              <w:t>SIM  (</w:t>
            </w:r>
            <w:proofErr w:type="gramEnd"/>
            <w:sdt>
              <w:sdtPr>
                <w:rPr>
                  <w:rFonts w:asciiTheme="minorHAnsi" w:hAnsiTheme="minorHAnsi"/>
                  <w:b/>
                </w:rPr>
                <w:id w:val="1382279187"/>
                <w:placeholder>
                  <w:docPart w:val="8ADD603019074D8EAB960D7A4136ACD5"/>
                </w:placeholder>
                <w:showingPlcHdr/>
                <w:text/>
              </w:sdtPr>
              <w:sdtEndPr/>
              <w:sdtContent>
                <w:r w:rsidRPr="001D5C1A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     NÃO  (</w:t>
            </w:r>
            <w:sdt>
              <w:sdtPr>
                <w:rPr>
                  <w:rFonts w:asciiTheme="minorHAnsi" w:hAnsiTheme="minorHAnsi"/>
                  <w:b/>
                </w:rPr>
                <w:id w:val="-1707328155"/>
                <w:placeholder>
                  <w:docPart w:val="49AA4FA8136C4123828DE4B38727D4EC"/>
                </w:placeholder>
                <w:showingPlcHdr/>
                <w:text/>
              </w:sdtPr>
              <w:sdtEndPr/>
              <w:sdtContent>
                <w:r w:rsidRPr="001D5C1A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  <w:p w14:paraId="429EEAE1" w14:textId="77777777" w:rsidR="00DE2DDA" w:rsidRDefault="00DE2DD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14:paraId="65A58830" w14:textId="77777777" w:rsidR="00DE2DDA" w:rsidRDefault="00DE2DDA">
            <w:pPr>
              <w:spacing w:line="48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Obs.: As bolsas da </w:t>
            </w:r>
            <w:r w:rsidRPr="0015024E">
              <w:rPr>
                <w:rFonts w:ascii="Arial" w:hAnsi="Arial"/>
                <w:b/>
                <w:i/>
                <w:sz w:val="18"/>
              </w:rPr>
              <w:t>CAPES</w:t>
            </w:r>
            <w:r>
              <w:rPr>
                <w:rFonts w:ascii="Arial" w:hAnsi="Arial"/>
                <w:b/>
                <w:sz w:val="18"/>
              </w:rPr>
              <w:t xml:space="preserve"> e do </w:t>
            </w:r>
            <w:r w:rsidRPr="0015024E">
              <w:rPr>
                <w:rFonts w:ascii="Arial" w:hAnsi="Arial"/>
                <w:b/>
                <w:i/>
                <w:sz w:val="18"/>
              </w:rPr>
              <w:t>CNPq</w:t>
            </w:r>
            <w:r>
              <w:rPr>
                <w:rFonts w:ascii="Arial" w:hAnsi="Arial"/>
                <w:b/>
                <w:sz w:val="18"/>
              </w:rPr>
              <w:t xml:space="preserve"> são concedidas competitivamente em número limitado. Não é permitido</w:t>
            </w:r>
          </w:p>
          <w:p w14:paraId="1A667A19" w14:textId="77777777" w:rsidR="00DE2DDA" w:rsidRDefault="00DE2DDA" w:rsidP="009942F1">
            <w:pPr>
              <w:spacing w:line="48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ao bolsista acumular bolsas ou ter vínculo empregatício com qualquer instituição ou empresa. </w:t>
            </w:r>
          </w:p>
        </w:tc>
      </w:tr>
      <w:tr w:rsidR="00DE2DDA" w14:paraId="75E68B3D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B611EAB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7E27670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QUAIS AS SUAS EXPECTATIVAS COM RELAÇÃO AO </w:t>
            </w:r>
            <w:proofErr w:type="gramStart"/>
            <w:r>
              <w:rPr>
                <w:rFonts w:ascii="Arial" w:hAnsi="Arial"/>
                <w:b/>
                <w:sz w:val="18"/>
              </w:rPr>
              <w:t>CURSO ?</w:t>
            </w:r>
            <w:proofErr w:type="gramEnd"/>
          </w:p>
        </w:tc>
      </w:tr>
      <w:tr w:rsidR="00DE2DDA" w14:paraId="35C14850" w14:textId="77777777">
        <w:sdt>
          <w:sdtPr>
            <w:rPr>
              <w:rFonts w:asciiTheme="minorHAnsi" w:hAnsiTheme="minorHAnsi"/>
              <w:b/>
            </w:rPr>
            <w:id w:val="-671871244"/>
            <w:placeholder>
              <w:docPart w:val="13D175AD289E4EB9A0F88DA389402306"/>
            </w:placeholder>
            <w:showingPlcHdr/>
            <w:text/>
          </w:sdtPr>
          <w:sdtEndPr/>
          <w:sdtContent>
            <w:tc>
              <w:tcPr>
                <w:tcW w:w="9997" w:type="dxa"/>
                <w:gridSpan w:val="12"/>
              </w:tcPr>
              <w:p w14:paraId="28789A39" w14:textId="77777777" w:rsidR="00DE2DDA" w:rsidRPr="009623C2" w:rsidRDefault="00DE2DDA" w:rsidP="00366872">
                <w:pPr>
                  <w:spacing w:line="48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2DDA" w14:paraId="6151C5CF" w14:textId="77777777" w:rsidTr="0015024E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2FFE31A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DB84592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PESSOA A SER NOTIFICADA EM CASO DE EMERGÊNCIA (Indicar grau de parentesco):</w:t>
            </w:r>
          </w:p>
        </w:tc>
      </w:tr>
      <w:tr w:rsidR="00DE2DDA" w14:paraId="402A3C64" w14:textId="77777777" w:rsidTr="002D5886">
        <w:tc>
          <w:tcPr>
            <w:tcW w:w="9997" w:type="dxa"/>
            <w:gridSpan w:val="12"/>
            <w:tcBorders>
              <w:top w:val="nil"/>
            </w:tcBorders>
          </w:tcPr>
          <w:p w14:paraId="191E72E3" w14:textId="77777777" w:rsidR="00DE2DDA" w:rsidRDefault="00DE2DDA" w:rsidP="00B14E86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NOME: </w:t>
            </w:r>
            <w:sdt>
              <w:sdtPr>
                <w:rPr>
                  <w:rFonts w:ascii="Arial" w:hAnsi="Arial"/>
                  <w:sz w:val="18"/>
                </w:rPr>
                <w:id w:val="509798392"/>
                <w:placeholder>
                  <w:docPart w:val="DC1B9878087C4B5FB559389FEE017E0E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nome</w:t>
                </w:r>
              </w:sdtContent>
            </w:sdt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sdt>
              <w:sdtPr>
                <w:rPr>
                  <w:rFonts w:ascii="Arial" w:hAnsi="Arial"/>
                  <w:sz w:val="18"/>
                </w:rPr>
                <w:id w:val="-1060251113"/>
                <w:placeholder>
                  <w:docPart w:val="42F1E694C95A4FCBAB91AF06DD524972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grau de parentesco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</w:tc>
      </w:tr>
      <w:tr w:rsidR="00DE2DDA" w14:paraId="68DF2380" w14:textId="77777777" w:rsidTr="002D5886">
        <w:tc>
          <w:tcPr>
            <w:tcW w:w="9997" w:type="dxa"/>
            <w:gridSpan w:val="12"/>
            <w:tcBorders>
              <w:bottom w:val="single" w:sz="6" w:space="0" w:color="auto"/>
            </w:tcBorders>
          </w:tcPr>
          <w:p w14:paraId="2F5B9E92" w14:textId="77777777" w:rsidR="00DE2DDA" w:rsidRDefault="00DE2DDA" w:rsidP="00047C48">
            <w:pPr>
              <w:jc w:val="both"/>
              <w:rPr>
                <w:rFonts w:ascii="Arial" w:hAnsi="Arial"/>
                <w:sz w:val="18"/>
              </w:rPr>
            </w:pPr>
            <w:r w:rsidRPr="00B14E86">
              <w:rPr>
                <w:rFonts w:ascii="Arial" w:hAnsi="Arial"/>
                <w:sz w:val="18"/>
              </w:rPr>
              <w:t>Endereço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670475814"/>
                <w:placeholder>
                  <w:docPart w:val="BC1777054E784DB79B34A62CD00B1C69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Rua, Avenida</w:t>
                </w:r>
              </w:sdtContent>
            </w:sdt>
            <w:r w:rsidRPr="00B14E86">
              <w:rPr>
                <w:rFonts w:ascii="Arial" w:hAnsi="Arial"/>
                <w:sz w:val="18"/>
              </w:rPr>
              <w:t>Nº: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259803329"/>
                <w:placeholder>
                  <w:docPart w:val="6B1B0BEEA7C64EED9E3E4F5FBC327A4B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número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r w:rsidRPr="00B14E86">
              <w:rPr>
                <w:rFonts w:ascii="Arial" w:hAnsi="Arial"/>
                <w:sz w:val="18"/>
              </w:rPr>
              <w:t>Apto.</w:t>
            </w:r>
            <w:r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Theme="minorHAnsi" w:hAnsiTheme="minorHAnsi"/>
                  <w:b/>
                </w:rPr>
                <w:id w:val="1867720803"/>
                <w:placeholder>
                  <w:docPart w:val="E01E71EA3A6A4B6CAE22A73EDD463951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número</w:t>
                </w:r>
                <w:r>
                  <w:rPr>
                    <w:rStyle w:val="TextodoEspaoReservado"/>
                    <w:rFonts w:asciiTheme="minorHAnsi" w:hAnsiTheme="minorHAnsi"/>
                    <w:b/>
                  </w:rPr>
                  <w:t>, bloco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DE2DDA" w14:paraId="68CAF4B4" w14:textId="77777777" w:rsidTr="002D5886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14:paraId="5361C4E2" w14:textId="77777777" w:rsidR="00DE2DDA" w:rsidRDefault="00DE2DDA" w:rsidP="00047C4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047C48">
              <w:rPr>
                <w:rFonts w:ascii="Arial" w:hAnsi="Arial"/>
                <w:sz w:val="18"/>
              </w:rPr>
              <w:t>Bairro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1778370114"/>
                <w:placeholder>
                  <w:docPart w:val="22048791527748AEA61115CDF5AAA9CF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bairro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proofErr w:type="gramStart"/>
            <w:r w:rsidRPr="00047C48">
              <w:rPr>
                <w:rFonts w:ascii="Arial" w:hAnsi="Arial"/>
                <w:sz w:val="18"/>
              </w:rPr>
              <w:t>Telefone</w:t>
            </w:r>
            <w:r>
              <w:rPr>
                <w:rFonts w:ascii="Arial" w:hAnsi="Arial"/>
                <w:sz w:val="18"/>
              </w:rPr>
              <w:t>::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672693827"/>
                <w:placeholder>
                  <w:docPart w:val="8F676025C806433BB45810E140015E10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ddd + numero do celular ou telefone para contato</w:t>
                </w:r>
              </w:sdtContent>
            </w:sdt>
          </w:p>
        </w:tc>
      </w:tr>
      <w:tr w:rsidR="00DE2DDA" w14:paraId="11561F4F" w14:textId="77777777" w:rsidTr="002D5886">
        <w:tc>
          <w:tcPr>
            <w:tcW w:w="9997" w:type="dxa"/>
            <w:gridSpan w:val="12"/>
            <w:tcBorders>
              <w:top w:val="single" w:sz="4" w:space="0" w:color="auto"/>
              <w:bottom w:val="single" w:sz="12" w:space="0" w:color="auto"/>
            </w:tcBorders>
          </w:tcPr>
          <w:p w14:paraId="4D1A9F17" w14:textId="77777777" w:rsidR="00DE2DDA" w:rsidRDefault="00DE2DDA" w:rsidP="00047C4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047C48">
              <w:rPr>
                <w:rFonts w:ascii="Arial" w:hAnsi="Arial"/>
                <w:sz w:val="18"/>
              </w:rPr>
              <w:t>CEP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499349477"/>
                <w:placeholder>
                  <w:docPart w:val="CDB0D8579E144CC59F1070A279E41DE3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</w:rPr>
                  <w:t>cep: numero e dígitos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  <w:r w:rsidRPr="00047C48">
              <w:rPr>
                <w:rFonts w:ascii="Arial" w:hAnsi="Arial"/>
                <w:sz w:val="18"/>
              </w:rPr>
              <w:t>Cidade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608817441"/>
                <w:placeholder>
                  <w:docPart w:val="70B83AFDD77A404FA9DB8E913BE06448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cidade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  <w:r w:rsidRPr="00047C48">
              <w:rPr>
                <w:rFonts w:ascii="Arial" w:hAnsi="Arial"/>
                <w:sz w:val="18"/>
              </w:rPr>
              <w:t>Estado/País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2045476675"/>
                <w:placeholder>
                  <w:docPart w:val="CB48A9EBD22D4FA1AD6E8073B2E34FD1"/>
                </w:placeholder>
                <w:showingPlcHdr/>
                <w:text/>
              </w:sdtPr>
              <w:sdtEndPr/>
              <w:sdtContent>
                <w:r w:rsidRPr="000A2825">
                  <w:rPr>
                    <w:rStyle w:val="TextodoEspaoReservado"/>
                    <w:rFonts w:asciiTheme="minorHAnsi" w:hAnsiTheme="minorHAnsi"/>
                    <w:b/>
                  </w:rPr>
                  <w:t>estado</w:t>
                </w:r>
                <w:r>
                  <w:rPr>
                    <w:rStyle w:val="TextodoEspaoReservado"/>
                    <w:rFonts w:asciiTheme="minorHAnsi" w:hAnsiTheme="minorHAnsi"/>
                    <w:b/>
                  </w:rPr>
                  <w:t>/país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DE2DDA" w14:paraId="710EEF2D" w14:textId="77777777" w:rsidTr="0015024E">
        <w:tc>
          <w:tcPr>
            <w:tcW w:w="999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BC708" w14:textId="77777777" w:rsidR="00DE2DDA" w:rsidRPr="00E34904" w:rsidRDefault="00DE2DDA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14:paraId="690F539F" w14:textId="77777777" w:rsidR="00DE2DDA" w:rsidRPr="00E34904" w:rsidRDefault="00DE2DDA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14:paraId="0C07F32D" w14:textId="77777777" w:rsidR="00DE2DDA" w:rsidRDefault="00DE2DDA" w:rsidP="0015024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15024E">
              <w:rPr>
                <w:rFonts w:ascii="Arial" w:hAnsi="Arial"/>
                <w:sz w:val="18"/>
              </w:rPr>
              <w:t xml:space="preserve">Assinatura do candidato:                             </w:t>
            </w:r>
            <w:r>
              <w:rPr>
                <w:rFonts w:ascii="Arial" w:hAnsi="Arial"/>
                <w:sz w:val="18"/>
              </w:rPr>
              <w:t xml:space="preserve">    </w:t>
            </w:r>
            <w:r w:rsidRPr="0015024E">
              <w:rPr>
                <w:rFonts w:ascii="Arial" w:hAnsi="Arial"/>
                <w:sz w:val="18"/>
              </w:rPr>
              <w:t xml:space="preserve">                                                              Data:              /              /          </w:t>
            </w:r>
          </w:p>
          <w:p w14:paraId="2808B4DB" w14:textId="77777777" w:rsidR="00DE2DDA" w:rsidRDefault="00DE2DDA" w:rsidP="0015024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64FA8556" w14:textId="77777777" w:rsidR="0015024E" w:rsidRDefault="0015024E">
      <w:pPr>
        <w:jc w:val="both"/>
        <w:rPr>
          <w:rFonts w:ascii="Arial" w:hAnsi="Arial"/>
          <w:sz w:val="18"/>
        </w:rPr>
      </w:pPr>
    </w:p>
    <w:sectPr w:rsidR="0015024E" w:rsidSect="008C1203">
      <w:headerReference w:type="default" r:id="rId7"/>
      <w:footerReference w:type="default" r:id="rId8"/>
      <w:pgSz w:w="11907" w:h="1701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1C3C" w14:textId="77777777" w:rsidR="003D54B8" w:rsidRDefault="003D54B8">
      <w:r>
        <w:separator/>
      </w:r>
    </w:p>
  </w:endnote>
  <w:endnote w:type="continuationSeparator" w:id="0">
    <w:p w14:paraId="2EE0E61D" w14:textId="77777777" w:rsidR="003D54B8" w:rsidRDefault="003D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495"/>
      <w:gridCol w:w="4252"/>
    </w:tblGrid>
    <w:tr w:rsidR="00D74A37" w14:paraId="0D5CC8F4" w14:textId="77777777">
      <w:tc>
        <w:tcPr>
          <w:tcW w:w="5495" w:type="dxa"/>
        </w:tcPr>
        <w:p w14:paraId="38B2C990" w14:textId="77777777" w:rsidR="00D74A37" w:rsidRDefault="00D74A37" w:rsidP="00C17820">
          <w:pPr>
            <w:pStyle w:val="Rodap"/>
            <w:rPr>
              <w:sz w:val="16"/>
            </w:rPr>
          </w:pPr>
        </w:p>
      </w:tc>
      <w:tc>
        <w:tcPr>
          <w:tcW w:w="4252" w:type="dxa"/>
        </w:tcPr>
        <w:p w14:paraId="3DEB77B9" w14:textId="77777777" w:rsidR="00D74A37" w:rsidRDefault="00D74A37" w:rsidP="00C17820">
          <w:pPr>
            <w:pStyle w:val="Rodap"/>
            <w:ind w:right="34"/>
            <w:jc w:val="right"/>
            <w:rPr>
              <w:sz w:val="16"/>
            </w:rPr>
          </w:pPr>
        </w:p>
      </w:tc>
    </w:tr>
  </w:tbl>
  <w:p w14:paraId="3B95FCD3" w14:textId="77777777" w:rsidR="00D74A37" w:rsidRPr="008C1203" w:rsidRDefault="00D74A37" w:rsidP="008C1203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C8BB" w14:textId="77777777" w:rsidR="003D54B8" w:rsidRDefault="003D54B8">
      <w:r>
        <w:separator/>
      </w:r>
    </w:p>
  </w:footnote>
  <w:footnote w:type="continuationSeparator" w:id="0">
    <w:p w14:paraId="57E9ADF6" w14:textId="77777777" w:rsidR="003D54B8" w:rsidRDefault="003D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ayout w:type="fixed"/>
      <w:tblLook w:val="0000" w:firstRow="0" w:lastRow="0" w:firstColumn="0" w:lastColumn="0" w:noHBand="0" w:noVBand="0"/>
    </w:tblPr>
    <w:tblGrid>
      <w:gridCol w:w="9464"/>
      <w:gridCol w:w="283"/>
    </w:tblGrid>
    <w:tr w:rsidR="00D74A37" w14:paraId="15B70234" w14:textId="77777777">
      <w:tc>
        <w:tcPr>
          <w:tcW w:w="9464" w:type="dxa"/>
        </w:tcPr>
        <w:tbl>
          <w:tblPr>
            <w:tblW w:w="9250" w:type="dxa"/>
            <w:tblBorders>
              <w:bottom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10"/>
            <w:gridCol w:w="7740"/>
          </w:tblGrid>
          <w:tr w:rsidR="00D74A37" w14:paraId="660AA801" w14:textId="77777777">
            <w:trPr>
              <w:cantSplit/>
              <w:trHeight w:val="880"/>
            </w:trPr>
            <w:tc>
              <w:tcPr>
                <w:tcW w:w="1510" w:type="dxa"/>
                <w:tcBorders>
                  <w:bottom w:val="single" w:sz="4" w:space="0" w:color="auto"/>
                </w:tcBorders>
              </w:tcPr>
              <w:p w14:paraId="33E86D57" w14:textId="77777777" w:rsidR="00D74A37" w:rsidRDefault="00DD317B" w:rsidP="005D1695">
                <w:r>
                  <w:rPr>
                    <w:noProof/>
                  </w:rPr>
                  <w:drawing>
                    <wp:inline distT="0" distB="0" distL="0" distR="0" wp14:anchorId="04C62568" wp14:editId="4095C07A">
                      <wp:extent cx="866775" cy="866775"/>
                      <wp:effectExtent l="0" t="0" r="9525" b="9525"/>
                      <wp:docPr id="1" name="Imagem 1" descr="faenquil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aenquil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67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6B78283" w14:textId="77777777" w:rsidR="00D74A37" w:rsidRDefault="00D74A37" w:rsidP="005D1695">
                <w:pPr>
                  <w:rPr>
                    <w:spacing w:val="100"/>
                    <w:sz w:val="12"/>
                  </w:rPr>
                </w:pPr>
              </w:p>
            </w:tc>
            <w:tc>
              <w:tcPr>
                <w:tcW w:w="7740" w:type="dxa"/>
                <w:vAlign w:val="center"/>
              </w:tcPr>
              <w:p w14:paraId="7916C89B" w14:textId="77777777" w:rsidR="00D74A37" w:rsidRDefault="00D74A37" w:rsidP="005D1695">
                <w:pPr>
                  <w:jc w:val="center"/>
                  <w:rPr>
                    <w:b/>
                    <w:spacing w:val="100"/>
                    <w:sz w:val="28"/>
                  </w:rPr>
                </w:pPr>
                <w:r>
                  <w:rPr>
                    <w:b/>
                    <w:spacing w:val="100"/>
                    <w:sz w:val="28"/>
                  </w:rPr>
                  <w:t>UNIVERSIDADE DE SÃO PAULO</w:t>
                </w:r>
              </w:p>
              <w:p w14:paraId="7A1AED99" w14:textId="77777777" w:rsidR="00D74A37" w:rsidRDefault="00D74A37" w:rsidP="005D1695">
                <w:pPr>
                  <w:jc w:val="center"/>
                  <w:rPr>
                    <w:rFonts w:ascii="Arial Narrow" w:hAnsi="Arial Narrow"/>
                    <w:b/>
                    <w:spacing w:val="40"/>
                    <w:sz w:val="40"/>
                  </w:rPr>
                </w:pPr>
                <w:r>
                  <w:rPr>
                    <w:rFonts w:ascii="Arial Narrow" w:hAnsi="Arial Narrow"/>
                    <w:b/>
                    <w:spacing w:val="40"/>
                    <w:sz w:val="40"/>
                  </w:rPr>
                  <w:t>Escola de Engenharia de Lorena – EEL</w:t>
                </w:r>
              </w:p>
              <w:p w14:paraId="7619FA32" w14:textId="77777777" w:rsidR="00C17820" w:rsidRPr="00C17820" w:rsidRDefault="00C17820" w:rsidP="005D1695">
                <w:pPr>
                  <w:jc w:val="center"/>
                  <w:rPr>
                    <w:rFonts w:ascii="Arial Narrow" w:hAnsi="Arial Narrow"/>
                    <w:b/>
                    <w:spacing w:val="40"/>
                    <w:sz w:val="36"/>
                  </w:rPr>
                </w:pPr>
                <w:r w:rsidRPr="00C17820">
                  <w:rPr>
                    <w:rFonts w:ascii="Arial Narrow" w:hAnsi="Arial Narrow"/>
                    <w:b/>
                    <w:spacing w:val="40"/>
                    <w:sz w:val="36"/>
                  </w:rPr>
                  <w:t>Comissão de Pós-Graduação - CPG</w:t>
                </w:r>
              </w:p>
              <w:p w14:paraId="5DA0347E" w14:textId="77777777" w:rsidR="00D74A37" w:rsidRPr="009060F1" w:rsidRDefault="00D74A37" w:rsidP="005D1695">
                <w:pPr>
                  <w:jc w:val="center"/>
                  <w:rPr>
                    <w:rFonts w:ascii="Calibri" w:hAnsi="Calibri" w:cs="Aharoni"/>
                    <w:b/>
                    <w:spacing w:val="100"/>
                    <w:sz w:val="10"/>
                    <w:szCs w:val="28"/>
                  </w:rPr>
                </w:pPr>
              </w:p>
            </w:tc>
          </w:tr>
        </w:tbl>
        <w:p w14:paraId="41DC0D39" w14:textId="77777777" w:rsidR="00D74A37" w:rsidRDefault="00D74A37">
          <w:pPr>
            <w:pStyle w:val="Cabealho"/>
          </w:pPr>
        </w:p>
      </w:tc>
      <w:tc>
        <w:tcPr>
          <w:tcW w:w="283" w:type="dxa"/>
        </w:tcPr>
        <w:p w14:paraId="31F41BE6" w14:textId="77777777" w:rsidR="00D74A37" w:rsidRDefault="00D74A37" w:rsidP="006C1606">
          <w:pPr>
            <w:jc w:val="center"/>
            <w:rPr>
              <w:b/>
              <w:spacing w:val="100"/>
              <w:sz w:val="28"/>
            </w:rPr>
          </w:pPr>
        </w:p>
        <w:p w14:paraId="7CDF185F" w14:textId="77777777" w:rsidR="00D74A37" w:rsidRPr="006C1606" w:rsidRDefault="00D74A37" w:rsidP="006C1606"/>
      </w:tc>
    </w:tr>
  </w:tbl>
  <w:p w14:paraId="28DC4AF3" w14:textId="77777777" w:rsidR="00D74A37" w:rsidRPr="009942F1" w:rsidRDefault="00D74A37" w:rsidP="006C1606">
    <w:pPr>
      <w:pStyle w:val="Cabealho"/>
      <w:ind w:right="-284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06"/>
    <w:rsid w:val="00010F07"/>
    <w:rsid w:val="00023692"/>
    <w:rsid w:val="00047C48"/>
    <w:rsid w:val="000A2825"/>
    <w:rsid w:val="000C24CC"/>
    <w:rsid w:val="000D4745"/>
    <w:rsid w:val="000E4EBF"/>
    <w:rsid w:val="00137320"/>
    <w:rsid w:val="0015024E"/>
    <w:rsid w:val="001B2B6F"/>
    <w:rsid w:val="001D3404"/>
    <w:rsid w:val="001E46CA"/>
    <w:rsid w:val="001F16F5"/>
    <w:rsid w:val="002D5886"/>
    <w:rsid w:val="00325D18"/>
    <w:rsid w:val="003B6266"/>
    <w:rsid w:val="003D54B8"/>
    <w:rsid w:val="00427B35"/>
    <w:rsid w:val="004611B8"/>
    <w:rsid w:val="004858C4"/>
    <w:rsid w:val="004E54C0"/>
    <w:rsid w:val="004E6F3D"/>
    <w:rsid w:val="00510E66"/>
    <w:rsid w:val="0054462B"/>
    <w:rsid w:val="005B62D7"/>
    <w:rsid w:val="005D1695"/>
    <w:rsid w:val="006246BD"/>
    <w:rsid w:val="006C0F5C"/>
    <w:rsid w:val="006C1606"/>
    <w:rsid w:val="006D63B4"/>
    <w:rsid w:val="00703F8C"/>
    <w:rsid w:val="008006D1"/>
    <w:rsid w:val="00830529"/>
    <w:rsid w:val="008C1203"/>
    <w:rsid w:val="008D2597"/>
    <w:rsid w:val="008F2EA5"/>
    <w:rsid w:val="009057FF"/>
    <w:rsid w:val="009060F1"/>
    <w:rsid w:val="009623C2"/>
    <w:rsid w:val="00967C7A"/>
    <w:rsid w:val="009942F1"/>
    <w:rsid w:val="009B0FBF"/>
    <w:rsid w:val="009B34FB"/>
    <w:rsid w:val="00A22DE1"/>
    <w:rsid w:val="00A45DBA"/>
    <w:rsid w:val="00A94EB0"/>
    <w:rsid w:val="00A95101"/>
    <w:rsid w:val="00A977D4"/>
    <w:rsid w:val="00AA38C4"/>
    <w:rsid w:val="00AC3B75"/>
    <w:rsid w:val="00AF5788"/>
    <w:rsid w:val="00B03574"/>
    <w:rsid w:val="00B04742"/>
    <w:rsid w:val="00B13EF5"/>
    <w:rsid w:val="00B14717"/>
    <w:rsid w:val="00B14E86"/>
    <w:rsid w:val="00B8485C"/>
    <w:rsid w:val="00B92E9C"/>
    <w:rsid w:val="00B93CF5"/>
    <w:rsid w:val="00C11086"/>
    <w:rsid w:val="00C17820"/>
    <w:rsid w:val="00C40FE4"/>
    <w:rsid w:val="00C73F86"/>
    <w:rsid w:val="00CA3F39"/>
    <w:rsid w:val="00D6244A"/>
    <w:rsid w:val="00D74694"/>
    <w:rsid w:val="00D74A37"/>
    <w:rsid w:val="00D8596F"/>
    <w:rsid w:val="00DB445B"/>
    <w:rsid w:val="00DB5477"/>
    <w:rsid w:val="00DC3359"/>
    <w:rsid w:val="00DC453A"/>
    <w:rsid w:val="00DD317B"/>
    <w:rsid w:val="00DE2DDA"/>
    <w:rsid w:val="00DE484B"/>
    <w:rsid w:val="00DF3A26"/>
    <w:rsid w:val="00E01EEA"/>
    <w:rsid w:val="00E12A84"/>
    <w:rsid w:val="00E14279"/>
    <w:rsid w:val="00E34904"/>
    <w:rsid w:val="00E34D52"/>
    <w:rsid w:val="00EB6776"/>
    <w:rsid w:val="00EF33DA"/>
    <w:rsid w:val="00F645ED"/>
    <w:rsid w:val="00F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8D99F"/>
  <w15:docId w15:val="{F00AD4CE-D3CB-4AD0-985D-F415D99E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ind w:left="5245"/>
      <w:outlineLvl w:val="3"/>
    </w:pPr>
    <w:rPr>
      <w:b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i/>
      <w:snapToGrid w:val="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widowControl w:val="0"/>
      <w:jc w:val="both"/>
    </w:pPr>
    <w:rPr>
      <w:b/>
      <w:snapToGrid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8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A2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9244594D3A452CA9E4F721EF836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A8BAE-E8E0-42E2-8E44-E97A91F479D5}"/>
      </w:docPartPr>
      <w:docPartBody>
        <w:p w:rsidR="00F4444F" w:rsidRDefault="007C1A73" w:rsidP="007C1A73">
          <w:pPr>
            <w:pStyle w:val="E59244594D3A452CA9E4F721EF8365AD21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nome completo</w:t>
          </w:r>
        </w:p>
      </w:docPartBody>
    </w:docPart>
    <w:docPart>
      <w:docPartPr>
        <w:name w:val="3DCAC081DB974D25B78D2CDF0CEBF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FB7D9-D269-46CB-A2D1-61E42CD6F49E}"/>
      </w:docPartPr>
      <w:docPartBody>
        <w:p w:rsidR="00F4444F" w:rsidRDefault="007C1A73" w:rsidP="007C1A73">
          <w:pPr>
            <w:pStyle w:val="3DCAC081DB974D25B78D2CDF0CEBF60F20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dia, mês e ano</w:t>
          </w:r>
        </w:p>
      </w:docPartBody>
    </w:docPart>
    <w:docPart>
      <w:docPartPr>
        <w:name w:val="AE293A9D27D342878F1984995DF77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0C9FA-89FC-482D-8D7C-C71D2787BF06}"/>
      </w:docPartPr>
      <w:docPartBody>
        <w:p w:rsidR="00F4444F" w:rsidRDefault="007C1A73" w:rsidP="007C1A73">
          <w:pPr>
            <w:pStyle w:val="AE293A9D27D342878F1984995DF7779F19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cidade</w:t>
          </w:r>
        </w:p>
      </w:docPartBody>
    </w:docPart>
    <w:docPart>
      <w:docPartPr>
        <w:name w:val="3C5D013CCAD64B6D946594D8FE7DC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10805-2B86-423F-BE28-29662FCE78C3}"/>
      </w:docPartPr>
      <w:docPartBody>
        <w:p w:rsidR="00F4444F" w:rsidRDefault="007C1A73" w:rsidP="007C1A73">
          <w:pPr>
            <w:pStyle w:val="3C5D013CCAD64B6D946594D8FE7DCDEA19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estado/país</w:t>
          </w:r>
        </w:p>
      </w:docPartBody>
    </w:docPart>
    <w:docPart>
      <w:docPartPr>
        <w:name w:val="3F45B6FA41EA42BD928FE31005C7D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914BB-09D3-4A6F-BFA7-292B5BB1DD35}"/>
      </w:docPartPr>
      <w:docPartBody>
        <w:p w:rsidR="00F4444F" w:rsidRDefault="007C1A73" w:rsidP="007C1A73">
          <w:pPr>
            <w:pStyle w:val="3F45B6FA41EA42BD928FE31005C7DB1F18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 </w:t>
          </w: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n° e digito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2342557902E4FDDB28415425AC94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92484-0332-4A43-B8F8-1301B88C8CA1}"/>
      </w:docPartPr>
      <w:docPartBody>
        <w:p w:rsidR="00F4444F" w:rsidRDefault="007C1A73" w:rsidP="007C1A73">
          <w:pPr>
            <w:pStyle w:val="32342557902E4FDDB28415425AC94E3117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solteiro, casado, divorciado, outros</w:t>
          </w:r>
        </w:p>
      </w:docPartBody>
    </w:docPart>
    <w:docPart>
      <w:docPartPr>
        <w:name w:val="C450B60431BE44A2B3B0539C219D0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7E9C8-B133-4DE9-8E1A-12ED5E9D43E5}"/>
      </w:docPartPr>
      <w:docPartBody>
        <w:p w:rsidR="00F4444F" w:rsidRDefault="007C1A73" w:rsidP="007C1A73">
          <w:pPr>
            <w:pStyle w:val="C450B60431BE44A2B3B0539C219D0E0E17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</w:t>
          </w:r>
        </w:p>
      </w:docPartBody>
    </w:docPart>
    <w:docPart>
      <w:docPartPr>
        <w:name w:val="A95D23CD31FB45A891DB0A53B547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2CFCB-BB6C-4644-B564-E261E9EBC6AA}"/>
      </w:docPartPr>
      <w:docPartBody>
        <w:p w:rsidR="00F4444F" w:rsidRDefault="007C1A73" w:rsidP="007C1A73">
          <w:pPr>
            <w:pStyle w:val="A95D23CD31FB45A891DB0A53B5474CE017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identidade número</w:t>
          </w:r>
          <w:r>
            <w:rPr>
              <w:rStyle w:val="TextodoEspaoReservado"/>
              <w:rFonts w:asciiTheme="minorHAnsi" w:hAnsiTheme="minorHAnsi"/>
              <w:b/>
            </w:rPr>
            <w:t xml:space="preserve"> </w:t>
          </w:r>
        </w:p>
      </w:docPartBody>
    </w:docPart>
    <w:docPart>
      <w:docPartPr>
        <w:name w:val="150A1E08261E4A02857145838A29E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3633D-5814-44F7-A5B1-D6917E7748D2}"/>
      </w:docPartPr>
      <w:docPartBody>
        <w:p w:rsidR="00F4444F" w:rsidRDefault="007C1A73" w:rsidP="007C1A73">
          <w:pPr>
            <w:pStyle w:val="150A1E08261E4A02857145838A29EC4616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dia, mês e ano</w:t>
          </w:r>
        </w:p>
      </w:docPartBody>
    </w:docPart>
    <w:docPart>
      <w:docPartPr>
        <w:name w:val="8D6D1BCA62AD41FC92EF3A940E591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37FF2-CA4B-4456-8C8F-49B5F8B117B3}"/>
      </w:docPartPr>
      <w:docPartBody>
        <w:p w:rsidR="00F4444F" w:rsidRDefault="007C1A73" w:rsidP="007C1A73">
          <w:pPr>
            <w:pStyle w:val="8D6D1BCA62AD41FC92EF3A940E591B8015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e-mail</w:t>
          </w:r>
        </w:p>
      </w:docPartBody>
    </w:docPart>
    <w:docPart>
      <w:docPartPr>
        <w:name w:val="4229A4CF8403478185A8A4EFAE79F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21DF-9C88-477A-86EE-4DD5E33C1618}"/>
      </w:docPartPr>
      <w:docPartBody>
        <w:p w:rsidR="00F4444F" w:rsidRDefault="007C1A73" w:rsidP="007C1A73">
          <w:pPr>
            <w:pStyle w:val="4229A4CF8403478185A8A4EFAE79FF0415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Rua, Avenida</w:t>
          </w:r>
          <w:r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A13A48D8F4248F3B0409DBF7C6C8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5F673-AC99-4B72-9733-3F25A6BD7F96}"/>
      </w:docPartPr>
      <w:docPartBody>
        <w:p w:rsidR="00F4444F" w:rsidRDefault="007C1A73" w:rsidP="007C1A73">
          <w:pPr>
            <w:pStyle w:val="DA13A48D8F4248F3B0409DBF7C6C85F815"/>
          </w:pPr>
          <w:r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.</w:t>
          </w:r>
        </w:p>
      </w:docPartBody>
    </w:docPart>
    <w:docPart>
      <w:docPartPr>
        <w:name w:val="E98FE680803349498D1FDB62DA44B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67BD8-3193-45B2-90FC-312F8B72D0B1}"/>
      </w:docPartPr>
      <w:docPartBody>
        <w:p w:rsidR="00F4444F" w:rsidRDefault="007C1A73" w:rsidP="007C1A73">
          <w:pPr>
            <w:pStyle w:val="E98FE680803349498D1FDB62DA44B223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</w:t>
          </w:r>
        </w:p>
      </w:docPartBody>
    </w:docPart>
    <w:docPart>
      <w:docPartPr>
        <w:name w:val="CC30907059BA4E98AE415377ACE68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E0388-37E2-4D0B-BB24-8F41B93A0DC6}"/>
      </w:docPartPr>
      <w:docPartBody>
        <w:p w:rsidR="00F4444F" w:rsidRDefault="007C1A73" w:rsidP="007C1A73">
          <w:pPr>
            <w:pStyle w:val="CC30907059BA4E98AE415377ACE681CE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bairro</w:t>
          </w:r>
        </w:p>
      </w:docPartBody>
    </w:docPart>
    <w:docPart>
      <w:docPartPr>
        <w:name w:val="5C038168805F48B3B61BBB55B8B38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30694-DCB2-4344-81EB-AC4D05C84916}"/>
      </w:docPartPr>
      <w:docPartBody>
        <w:p w:rsidR="00F4444F" w:rsidRDefault="007C1A73" w:rsidP="007C1A73">
          <w:pPr>
            <w:pStyle w:val="5C038168805F48B3B61BBB55B8B38123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cep: número e dígitos</w:t>
          </w:r>
        </w:p>
      </w:docPartBody>
    </w:docPart>
    <w:docPart>
      <w:docPartPr>
        <w:name w:val="3BA2B55675D647168FDB1F2C5CCA9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8DC7A-7F5D-4999-8198-59DDD86E44C4}"/>
      </w:docPartPr>
      <w:docPartBody>
        <w:p w:rsidR="00F4444F" w:rsidRDefault="007C1A73" w:rsidP="007C1A73">
          <w:pPr>
            <w:pStyle w:val="3BA2B55675D647168FDB1F2C5CCA916F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estado/país</w:t>
          </w:r>
        </w:p>
      </w:docPartBody>
    </w:docPart>
    <w:docPart>
      <w:docPartPr>
        <w:name w:val="5B50263ECE034427A6AF5AB9F4672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EF8FE-10E6-4CA3-9851-CFCC39F49DFB}"/>
      </w:docPartPr>
      <w:docPartBody>
        <w:p w:rsidR="00F4444F" w:rsidRDefault="007C1A73" w:rsidP="007C1A73">
          <w:pPr>
            <w:pStyle w:val="5B50263ECE034427A6AF5AB9F467297014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714363BEA5414ABD8ACF44F8610C4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79AC7-B2F1-4897-80BD-A1FFFD789038}"/>
      </w:docPartPr>
      <w:docPartBody>
        <w:p w:rsidR="00B31535" w:rsidRDefault="007C1A73" w:rsidP="007C1A73">
          <w:pPr>
            <w:pStyle w:val="714363BEA5414ABD8ACF44F8610C4CAE13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ddd + celular ou telefone para contato</w:t>
          </w:r>
        </w:p>
      </w:docPartBody>
    </w:docPart>
    <w:docPart>
      <w:docPartPr>
        <w:name w:val="D5B369A31D5341DFA0E599949E32A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3A3C6-0ED7-4A44-9C72-AA536DB5DBBA}"/>
      </w:docPartPr>
      <w:docPartBody>
        <w:p w:rsidR="00B31535" w:rsidRDefault="007C1A73" w:rsidP="007C1A73">
          <w:pPr>
            <w:pStyle w:val="D5B369A31D5341DFA0E599949E32A59B13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cidade</w:t>
          </w:r>
        </w:p>
      </w:docPartBody>
    </w:docPart>
    <w:docPart>
      <w:docPartPr>
        <w:name w:val="47938A02C72F4E6F9EBA07546A33C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0851F-FC1A-425F-9F83-1A48B18D15DF}"/>
      </w:docPartPr>
      <w:docPartBody>
        <w:p w:rsidR="00B31535" w:rsidRDefault="007C1A73" w:rsidP="007C1A73">
          <w:pPr>
            <w:pStyle w:val="47938A02C72F4E6F9EBA07546A33CD8D13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CCCFC2DBBDFC4EAABF1DD8992C84D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E7501-18EF-4F46-915E-58333C071DFF}"/>
      </w:docPartPr>
      <w:docPartBody>
        <w:p w:rsidR="00B31535" w:rsidRDefault="007C1A73" w:rsidP="007C1A73">
          <w:pPr>
            <w:pStyle w:val="CCCFC2DBBDFC4EAABF1DD8992C84DCA113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23700AA284174193B7BD2F899B17B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A626C-1A61-4A8E-9B8C-62F1B42E064D}"/>
      </w:docPartPr>
      <w:docPartBody>
        <w:p w:rsidR="00B31535" w:rsidRDefault="007C1A73" w:rsidP="007C1A73">
          <w:pPr>
            <w:pStyle w:val="23700AA284174193B7BD2F899B17B58813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56DFB400F8364BA7875363B2F3B74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8ADB7-0B22-46B6-940F-87B5D7CD611C}"/>
      </w:docPartPr>
      <w:docPartBody>
        <w:p w:rsidR="00B31535" w:rsidRDefault="007C1A73" w:rsidP="007C1A73">
          <w:pPr>
            <w:pStyle w:val="56DFB400F8364BA7875363B2F3B74C658"/>
          </w:pP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>Mestrado/ Doutorado e/ou Doutorado Direto</w:t>
          </w:r>
        </w:p>
      </w:docPartBody>
    </w:docPart>
    <w:docPart>
      <w:docPartPr>
        <w:name w:val="FAA93EB8026843B3B093A41A74A5D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F54BE-2D38-49F9-A779-90B1F78F3CDF}"/>
      </w:docPartPr>
      <w:docPartBody>
        <w:p w:rsidR="00B31535" w:rsidRDefault="007C1A73" w:rsidP="007C1A73">
          <w:pPr>
            <w:pStyle w:val="FAA93EB8026843B3B093A41A74A5DFE77"/>
          </w:pPr>
          <w:r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>BIOTECNOLOGIA INDUSTRIAL</w:t>
          </w: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  </w:t>
          </w: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ou </w:t>
          </w:r>
          <w:r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  </w:t>
          </w: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ENGENHARIA QUÍMICA</w:t>
          </w:r>
        </w:p>
      </w:docPartBody>
    </w:docPart>
    <w:docPart>
      <w:docPartPr>
        <w:name w:val="96C0B98600B84945873F8F9CA28B6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242AB-522F-44FF-B2D4-C2DCA5DEAE3B}"/>
      </w:docPartPr>
      <w:docPartBody>
        <w:p w:rsidR="00B05668" w:rsidRDefault="007C1A73" w:rsidP="007C1A73">
          <w:pPr>
            <w:pStyle w:val="96C0B98600B84945873F8F9CA28B6C897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6D4292D671F1479190C3256F2FC4A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2E4A4-FE8A-42D9-9C54-30236847D217}"/>
      </w:docPartPr>
      <w:docPartBody>
        <w:p w:rsidR="00B05668" w:rsidRDefault="007C1A73" w:rsidP="007C1A73">
          <w:pPr>
            <w:pStyle w:val="6D4292D671F1479190C3256F2FC4AEE1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F889E3D7B3034F48AC7B2B45E9DD5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1A5FF-1E3C-493A-8F6D-A15428478122}"/>
      </w:docPartPr>
      <w:docPartBody>
        <w:p w:rsidR="00B05668" w:rsidRDefault="007C1A73" w:rsidP="007C1A73">
          <w:pPr>
            <w:pStyle w:val="F889E3D7B3034F48AC7B2B45E9DD5F08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9DDF220D6C4468E9F5EC573123E0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BB016-35D8-471E-AFD9-65A8DCF43054}"/>
      </w:docPartPr>
      <w:docPartBody>
        <w:p w:rsidR="00B05668" w:rsidRDefault="007C1A73" w:rsidP="007C1A73">
          <w:pPr>
            <w:pStyle w:val="59DDF220D6C4468E9F5EC573123E0F667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AD9887BDF7954C599183DAD67C00E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1D03E-1FA7-4BC1-A26C-9289A549BB63}"/>
      </w:docPartPr>
      <w:docPartBody>
        <w:p w:rsidR="00B05668" w:rsidRDefault="007C1A73" w:rsidP="007C1A73">
          <w:pPr>
            <w:pStyle w:val="AD9887BDF7954C599183DAD67C00E2ED7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4991A2123BE542E6B9A67C2A8BF03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CA1CF-F72C-4ADC-B10A-8866438E6B9D}"/>
      </w:docPartPr>
      <w:docPartBody>
        <w:p w:rsidR="00B05668" w:rsidRDefault="007C1A73" w:rsidP="007C1A73">
          <w:pPr>
            <w:pStyle w:val="4991A2123BE542E6B9A67C2A8BF037C0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7D666EB0A63490A9CD9A31D7B657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97674-E3A5-43D3-91C7-F9F2239CB129}"/>
      </w:docPartPr>
      <w:docPartBody>
        <w:p w:rsidR="00B05668" w:rsidRDefault="007C1A73" w:rsidP="007C1A73">
          <w:pPr>
            <w:pStyle w:val="67D666EB0A63490A9CD9A31D7B657D02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E44068292014B8194B4E9334924C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5688F-6FBD-49EC-B01C-F1533D275670}"/>
      </w:docPartPr>
      <w:docPartBody>
        <w:p w:rsidR="00B05668" w:rsidRDefault="007C1A73" w:rsidP="007C1A73">
          <w:pPr>
            <w:pStyle w:val="6E44068292014B8194B4E9334924CFA67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8A9E464A6B8847039841B4D7A577D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920A3-AD84-444D-B0F6-867ADFE9C16D}"/>
      </w:docPartPr>
      <w:docPartBody>
        <w:p w:rsidR="00B05668" w:rsidRDefault="007C1A73" w:rsidP="007C1A73">
          <w:pPr>
            <w:pStyle w:val="8A9E464A6B8847039841B4D7A577DEDE7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9B522F1C7FDC41B59F212A32FFED9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024FC-1CCE-4206-BBA4-0A03507CD312}"/>
      </w:docPartPr>
      <w:docPartBody>
        <w:p w:rsidR="00B05668" w:rsidRDefault="007C1A73" w:rsidP="007C1A73">
          <w:pPr>
            <w:pStyle w:val="9B522F1C7FDC41B59F212A32FFED9919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9CDC10D04F8A4EC9BC507814A24BB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B5412-6A01-4576-8D8B-5FB56AA60954}"/>
      </w:docPartPr>
      <w:docPartBody>
        <w:p w:rsidR="00B05668" w:rsidRDefault="007C1A73" w:rsidP="007C1A73">
          <w:pPr>
            <w:pStyle w:val="9CDC10D04F8A4EC9BC507814A24BB350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03DF41518A1444697A4A22488A29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1F9FD-71F3-47D9-B5D0-3327D19D66E3}"/>
      </w:docPartPr>
      <w:docPartBody>
        <w:p w:rsidR="00B05668" w:rsidRDefault="007C1A73" w:rsidP="007C1A73">
          <w:pPr>
            <w:pStyle w:val="503DF41518A1444697A4A22488A291937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CE2BBE52505D44279D5EAE8440B36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5CEDF-0ACC-4379-9DBD-65001CE9EE49}"/>
      </w:docPartPr>
      <w:docPartBody>
        <w:p w:rsidR="00B05668" w:rsidRDefault="007C1A73" w:rsidP="007C1A73">
          <w:pPr>
            <w:pStyle w:val="CE2BBE52505D44279D5EAE8440B360D66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Masculino / Feminino</w:t>
          </w:r>
        </w:p>
      </w:docPartBody>
    </w:docPart>
    <w:docPart>
      <w:docPartPr>
        <w:name w:val="EC59365A11A94853805AE4D3F001E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5D7E-9EF0-4CD2-B0B9-4C224C84E4EE}"/>
      </w:docPartPr>
      <w:docPartBody>
        <w:p w:rsidR="00677164" w:rsidRDefault="007C1A73" w:rsidP="007C1A73">
          <w:pPr>
            <w:pStyle w:val="EC59365A11A94853805AE4D3F001E5F36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1A2ADAFAD3064CF0BC9FBBFD8B9C1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9D44D-A295-463B-9AB4-4A39DEECF371}"/>
      </w:docPartPr>
      <w:docPartBody>
        <w:p w:rsidR="00677164" w:rsidRDefault="007C1A73" w:rsidP="007C1A73">
          <w:pPr>
            <w:pStyle w:val="1A2ADAFAD3064CF0BC9FBBFD8B9C1969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542546E5FBA945C487AAA90B3D5C1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379ED-8544-48C3-B22A-7877F290196A}"/>
      </w:docPartPr>
      <w:docPartBody>
        <w:p w:rsidR="00677164" w:rsidRDefault="007C1A73" w:rsidP="007C1A73">
          <w:pPr>
            <w:pStyle w:val="542546E5FBA945C487AAA90B3D5C113C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AA52F62476BF4CD78C76B7605A07D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A400F-FC74-40CE-94C3-07185FBE1986}"/>
      </w:docPartPr>
      <w:docPartBody>
        <w:p w:rsidR="00677164" w:rsidRDefault="007C1A73" w:rsidP="007C1A73">
          <w:pPr>
            <w:pStyle w:val="AA52F62476BF4CD78C76B7605A07D9DE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B0A397A8DFA44F64A6092FA955AD6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44667-7DC0-4048-834B-8A4766D34AA9}"/>
      </w:docPartPr>
      <w:docPartBody>
        <w:p w:rsidR="00677164" w:rsidRDefault="007C1A73" w:rsidP="007C1A73">
          <w:pPr>
            <w:pStyle w:val="B0A397A8DFA44F64A6092FA955AD60486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A9924770780747A8AC060533CEFB8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25131-15B8-4887-80A2-8390F62C8060}"/>
      </w:docPartPr>
      <w:docPartBody>
        <w:p w:rsidR="00677164" w:rsidRDefault="007C1A73" w:rsidP="007C1A73">
          <w:pPr>
            <w:pStyle w:val="A9924770780747A8AC060533CEFB8C1E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A8496B3CC8AD42C69B2A87CD7CB36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7BFA4-8566-4143-BED5-FEB202C11516}"/>
      </w:docPartPr>
      <w:docPartBody>
        <w:p w:rsidR="00677164" w:rsidRDefault="007C1A73" w:rsidP="007C1A73">
          <w:pPr>
            <w:pStyle w:val="A8496B3CC8AD42C69B2A87CD7CB368C1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BC7F25ECEA6D40C4B691F0CA601B7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B2452-3DD3-4354-9316-9EC7547FB9C8}"/>
      </w:docPartPr>
      <w:docPartBody>
        <w:p w:rsidR="00677164" w:rsidRDefault="007C1A73" w:rsidP="007C1A73">
          <w:pPr>
            <w:pStyle w:val="BC7F25ECEA6D40C4B691F0CA601B769D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56B7C39DF35D400881E414F474B1A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30AFD3-3FFE-4D66-8ED6-03D189AD072D}"/>
      </w:docPartPr>
      <w:docPartBody>
        <w:p w:rsidR="00677164" w:rsidRDefault="007C1A73" w:rsidP="007C1A73">
          <w:pPr>
            <w:pStyle w:val="56B7C39DF35D400881E414F474B1A85C6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CBE4541DB53349098E1FD7DADF561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13A6E-D6B0-425F-9627-4766B7D8FD83}"/>
      </w:docPartPr>
      <w:docPartBody>
        <w:p w:rsidR="00677164" w:rsidRDefault="007C1A73" w:rsidP="007C1A73">
          <w:pPr>
            <w:pStyle w:val="CBE4541DB53349098E1FD7DADF5611ED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6103172B0DE3490A8E3D23F2E9987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68CA4-C177-4C04-8928-FB2BD5969AEB}"/>
      </w:docPartPr>
      <w:docPartBody>
        <w:p w:rsidR="00677164" w:rsidRDefault="007C1A73" w:rsidP="007C1A73">
          <w:pPr>
            <w:pStyle w:val="6103172B0DE3490A8E3D23F2E998720D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7FF0C5B281474CE181132A0CC2636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C6999-8CA3-43C2-A761-C572EE4383DA}"/>
      </w:docPartPr>
      <w:docPartBody>
        <w:p w:rsidR="00677164" w:rsidRDefault="007C1A73" w:rsidP="007C1A73">
          <w:pPr>
            <w:pStyle w:val="7FF0C5B281474CE181132A0CC2636A59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69A90A5A0D9C485E849228BD834BD1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95EFF-D974-4202-85C1-B8AE977997EF}"/>
      </w:docPartPr>
      <w:docPartBody>
        <w:p w:rsidR="00677164" w:rsidRDefault="007C1A73" w:rsidP="007C1A73">
          <w:pPr>
            <w:pStyle w:val="69A90A5A0D9C485E849228BD834BD1CD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DC606692757248FF83CD899474293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F76B9-3150-47D1-A463-C7309D2ECE65}"/>
      </w:docPartPr>
      <w:docPartBody>
        <w:p w:rsidR="00677164" w:rsidRDefault="007C1A73" w:rsidP="007C1A73">
          <w:pPr>
            <w:pStyle w:val="DC606692757248FF83CD8994742930D2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BA8FAFCFF3AA4B779B5D425B347CE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00AFE-3DCE-43D8-8D1C-8B079CA448C3}"/>
      </w:docPartPr>
      <w:docPartBody>
        <w:p w:rsidR="00677164" w:rsidRDefault="007C1A73" w:rsidP="007C1A73">
          <w:pPr>
            <w:pStyle w:val="BA8FAFCFF3AA4B779B5D425B347CE517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876C2B0B2C24A36890D9A8AA785F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C36FE-E9EA-46F6-9853-5C66455E1133}"/>
      </w:docPartPr>
      <w:docPartBody>
        <w:p w:rsidR="00677164" w:rsidRDefault="007C1A73" w:rsidP="007C1A73">
          <w:pPr>
            <w:pStyle w:val="5876C2B0B2C24A36890D9A8AA785F326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8A80B62523954D8DB5E052CCB0CDF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7CC92-5A21-47AA-BCC5-5163F527C64B}"/>
      </w:docPartPr>
      <w:docPartBody>
        <w:p w:rsidR="00677164" w:rsidRDefault="007C1A73" w:rsidP="007C1A73">
          <w:pPr>
            <w:pStyle w:val="8A80B62523954D8DB5E052CCB0CDFB8C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04EC7B4B4C2B4B808EAD646157DFF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7119A-BD0C-4C50-91B7-A53F4F8F61EA}"/>
      </w:docPartPr>
      <w:docPartBody>
        <w:p w:rsidR="00677164" w:rsidRDefault="007C1A73" w:rsidP="007C1A73">
          <w:pPr>
            <w:pStyle w:val="04EC7B4B4C2B4B808EAD646157DFF716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D8EFCB0DC3A74B58B2A04FF9F44C4D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650E2-1E5F-4AEB-8B8A-4BED8D9687F9}"/>
      </w:docPartPr>
      <w:docPartBody>
        <w:p w:rsidR="00677164" w:rsidRDefault="007C1A73" w:rsidP="007C1A73">
          <w:pPr>
            <w:pStyle w:val="D8EFCB0DC3A74B58B2A04FF9F44C4D3F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A537CDDC65704AE59607EF9DA2B0A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E0A0B-EE4C-46ED-AB85-9FBE3559BA57}"/>
      </w:docPartPr>
      <w:docPartBody>
        <w:p w:rsidR="00677164" w:rsidRDefault="007C1A73" w:rsidP="007C1A73">
          <w:pPr>
            <w:pStyle w:val="A537CDDC65704AE59607EF9DA2B0A09E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7919B4D2CE794FCA8D326D5B51B66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1C100-1A10-455E-80A7-E5BAD4E1E0AF}"/>
      </w:docPartPr>
      <w:docPartBody>
        <w:p w:rsidR="00677164" w:rsidRDefault="007C1A73" w:rsidP="007C1A73">
          <w:pPr>
            <w:pStyle w:val="7919B4D2CE794FCA8D326D5B51B66921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27819740B0DD4CF0BE6C239EFA2544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5FCA1-A095-47F4-A0B5-07A7B3C9A703}"/>
      </w:docPartPr>
      <w:docPartBody>
        <w:p w:rsidR="00677164" w:rsidRDefault="007C1A73" w:rsidP="007C1A73">
          <w:pPr>
            <w:pStyle w:val="27819740B0DD4CF0BE6C239EFA25444B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087DD69906EA4402AD036B9921565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B955F-F993-4585-B1B4-106BF4B5F632}"/>
      </w:docPartPr>
      <w:docPartBody>
        <w:p w:rsidR="00677164" w:rsidRDefault="007C1A73" w:rsidP="007C1A73">
          <w:pPr>
            <w:pStyle w:val="087DD69906EA4402AD036B99215659BB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D4877E2EF2C04B81ACC4A4D015CC3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2B8F3E-36DF-4657-B247-2190E980D4CC}"/>
      </w:docPartPr>
      <w:docPartBody>
        <w:p w:rsidR="00677164" w:rsidRDefault="007C1A73" w:rsidP="007C1A73">
          <w:pPr>
            <w:pStyle w:val="D4877E2EF2C04B81ACC4A4D015CC3C09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AA8CCB6FB774F4197D0A577884C5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38DED-7A9C-4D5F-ADD9-A7439DE0856A}"/>
      </w:docPartPr>
      <w:docPartBody>
        <w:p w:rsidR="00677164" w:rsidRDefault="007C1A73" w:rsidP="007C1A73">
          <w:pPr>
            <w:pStyle w:val="6AA8CCB6FB774F4197D0A577884C56CD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D9B9715360FB4E02AD19BEA9DD9FC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5C182-5DAF-430D-A4CA-50BBF4E4079C}"/>
      </w:docPartPr>
      <w:docPartBody>
        <w:p w:rsidR="00677164" w:rsidRDefault="007C1A73" w:rsidP="007C1A73">
          <w:pPr>
            <w:pStyle w:val="D9B9715360FB4E02AD19BEA9DD9FCFF0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D6ED4235881C42F19C0B8CFDC4ED5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A767F-12E0-408B-8452-18FE458648CA}"/>
      </w:docPartPr>
      <w:docPartBody>
        <w:p w:rsidR="00677164" w:rsidRDefault="007C1A73" w:rsidP="007C1A73">
          <w:pPr>
            <w:pStyle w:val="D6ED4235881C42F19C0B8CFDC4ED5890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B7E02223ABB042AB81551F8F6DB79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98DF6-CD95-4BC2-A85D-699F0D3905C7}"/>
      </w:docPartPr>
      <w:docPartBody>
        <w:p w:rsidR="00677164" w:rsidRDefault="007C1A73" w:rsidP="007C1A73">
          <w:pPr>
            <w:pStyle w:val="B7E02223ABB042AB81551F8F6DB796F3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13D175AD289E4EB9A0F88DA389402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FF7A8-18A9-4F0D-99B7-BBBFAC54E494}"/>
      </w:docPartPr>
      <w:docPartBody>
        <w:p w:rsidR="00677164" w:rsidRDefault="007C1A73" w:rsidP="007C1A73">
          <w:pPr>
            <w:pStyle w:val="13D175AD289E4EB9A0F88DA3894023066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DC1B9878087C4B5FB559389FEE017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A8007-7094-456F-8CB6-CE87E3425403}"/>
      </w:docPartPr>
      <w:docPartBody>
        <w:p w:rsidR="00677164" w:rsidRDefault="007C1A73" w:rsidP="007C1A73">
          <w:pPr>
            <w:pStyle w:val="DC1B9878087C4B5FB559389FEE017E0E6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</w:t>
          </w:r>
        </w:p>
      </w:docPartBody>
    </w:docPart>
    <w:docPart>
      <w:docPartPr>
        <w:name w:val="42F1E694C95A4FCBAB91AF06DD5249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5139B-02B6-4810-BC14-66075D9A487A}"/>
      </w:docPartPr>
      <w:docPartBody>
        <w:p w:rsidR="00677164" w:rsidRDefault="007C1A73" w:rsidP="007C1A73">
          <w:pPr>
            <w:pStyle w:val="42F1E694C95A4FCBAB91AF06DD5249726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grau de parentesco</w:t>
          </w:r>
        </w:p>
      </w:docPartBody>
    </w:docPart>
    <w:docPart>
      <w:docPartPr>
        <w:name w:val="BC1777054E784DB79B34A62CD00B1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5350B-29E8-4393-A6CC-170B778003BC}"/>
      </w:docPartPr>
      <w:docPartBody>
        <w:p w:rsidR="00677164" w:rsidRDefault="007C1A73" w:rsidP="007C1A73">
          <w:pPr>
            <w:pStyle w:val="BC1777054E784DB79B34A62CD00B1C696"/>
          </w:pPr>
          <w:r w:rsidRPr="009623C2">
            <w:rPr>
              <w:rStyle w:val="TextodoEspaoReservado"/>
              <w:rFonts w:asciiTheme="minorHAnsi" w:hAnsiTheme="minorHAnsi"/>
              <w:b/>
            </w:rPr>
            <w:t>Rua, Avenida</w:t>
          </w:r>
        </w:p>
      </w:docPartBody>
    </w:docPart>
    <w:docPart>
      <w:docPartPr>
        <w:name w:val="6B1B0BEEA7C64EED9E3E4F5FBC327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AE9D56-38EB-4A79-904A-A6617FC376F4}"/>
      </w:docPartPr>
      <w:docPartBody>
        <w:p w:rsidR="00677164" w:rsidRDefault="007C1A73" w:rsidP="007C1A73">
          <w:pPr>
            <w:pStyle w:val="6B1B0BEEA7C64EED9E3E4F5FBC327A4B6"/>
          </w:pPr>
          <w:r w:rsidRPr="009623C2">
            <w:rPr>
              <w:rStyle w:val="TextodoEspaoReservado"/>
              <w:rFonts w:asciiTheme="minorHAnsi" w:hAnsiTheme="minorHAnsi"/>
              <w:b/>
            </w:rPr>
            <w:t>número</w:t>
          </w:r>
        </w:p>
      </w:docPartBody>
    </w:docPart>
    <w:docPart>
      <w:docPartPr>
        <w:name w:val="E01E71EA3A6A4B6CAE22A73EDD463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07AA3-C9B4-454C-84E0-E10ED4373EB3}"/>
      </w:docPartPr>
      <w:docPartBody>
        <w:p w:rsidR="00677164" w:rsidRDefault="007C1A73" w:rsidP="007C1A73">
          <w:pPr>
            <w:pStyle w:val="E01E71EA3A6A4B6CAE22A73EDD4639516"/>
          </w:pPr>
          <w:r w:rsidRPr="009623C2">
            <w:rPr>
              <w:rStyle w:val="TextodoEspaoReservado"/>
              <w:rFonts w:asciiTheme="minorHAnsi" w:hAnsiTheme="minorHAnsi"/>
              <w:b/>
            </w:rPr>
            <w:t>número</w:t>
          </w:r>
          <w:r>
            <w:rPr>
              <w:rStyle w:val="TextodoEspaoReservado"/>
              <w:rFonts w:asciiTheme="minorHAnsi" w:hAnsiTheme="minorHAnsi"/>
              <w:b/>
            </w:rPr>
            <w:t>, bloco</w:t>
          </w:r>
        </w:p>
      </w:docPartBody>
    </w:docPart>
    <w:docPart>
      <w:docPartPr>
        <w:name w:val="22048791527748AEA61115CDF5AAA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0970C-AD71-446E-9FBC-415F14893FE3}"/>
      </w:docPartPr>
      <w:docPartBody>
        <w:p w:rsidR="00677164" w:rsidRDefault="007C1A73" w:rsidP="007C1A73">
          <w:pPr>
            <w:pStyle w:val="22048791527748AEA61115CDF5AAA9CF6"/>
          </w:pPr>
          <w:r w:rsidRPr="009623C2">
            <w:rPr>
              <w:rStyle w:val="TextodoEspaoReservado"/>
              <w:rFonts w:asciiTheme="minorHAnsi" w:hAnsiTheme="minorHAnsi"/>
              <w:b/>
            </w:rPr>
            <w:t>bairro</w:t>
          </w:r>
        </w:p>
      </w:docPartBody>
    </w:docPart>
    <w:docPart>
      <w:docPartPr>
        <w:name w:val="8F676025C806433BB45810E140015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3EB7A-85EC-466A-BCAE-971628BCDF56}"/>
      </w:docPartPr>
      <w:docPartBody>
        <w:p w:rsidR="00677164" w:rsidRDefault="007C1A73" w:rsidP="007C1A73">
          <w:pPr>
            <w:pStyle w:val="8F676025C806433BB45810E140015E106"/>
          </w:pPr>
          <w:r w:rsidRPr="009623C2">
            <w:rPr>
              <w:rStyle w:val="TextodoEspaoReservado"/>
              <w:rFonts w:asciiTheme="minorHAnsi" w:hAnsiTheme="minorHAnsi"/>
              <w:b/>
            </w:rPr>
            <w:t>ddd + numero do celular ou telefone para contato</w:t>
          </w:r>
        </w:p>
      </w:docPartBody>
    </w:docPart>
    <w:docPart>
      <w:docPartPr>
        <w:name w:val="CDB0D8579E144CC59F1070A279E41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F02C9-128E-4574-A29B-AF6638958E07}"/>
      </w:docPartPr>
      <w:docPartBody>
        <w:p w:rsidR="00677164" w:rsidRDefault="007C1A73" w:rsidP="007C1A73">
          <w:pPr>
            <w:pStyle w:val="CDB0D8579E144CC59F1070A279E41DE36"/>
          </w:pPr>
          <w:r>
            <w:rPr>
              <w:rStyle w:val="TextodoEspaoReservado"/>
              <w:rFonts w:asciiTheme="minorHAnsi" w:hAnsiTheme="minorHAnsi"/>
              <w:b/>
            </w:rPr>
            <w:t>cep: numero e dígitos</w:t>
          </w:r>
        </w:p>
      </w:docPartBody>
    </w:docPart>
    <w:docPart>
      <w:docPartPr>
        <w:name w:val="70B83AFDD77A404FA9DB8E913BE06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5160-47F2-4D97-84FC-3086949FE3B3}"/>
      </w:docPartPr>
      <w:docPartBody>
        <w:p w:rsidR="00677164" w:rsidRDefault="007C1A73" w:rsidP="007C1A73">
          <w:pPr>
            <w:pStyle w:val="70B83AFDD77A404FA9DB8E913BE064486"/>
          </w:pPr>
          <w:r w:rsidRPr="009623C2">
            <w:rPr>
              <w:rStyle w:val="TextodoEspaoReservado"/>
              <w:rFonts w:asciiTheme="minorHAnsi" w:hAnsiTheme="minorHAnsi"/>
              <w:b/>
            </w:rPr>
            <w:t>cidade</w:t>
          </w:r>
        </w:p>
      </w:docPartBody>
    </w:docPart>
    <w:docPart>
      <w:docPartPr>
        <w:name w:val="CB48A9EBD22D4FA1AD6E8073B2E34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FBE50-10E5-49A9-9383-C54DD22C0EF7}"/>
      </w:docPartPr>
      <w:docPartBody>
        <w:p w:rsidR="00677164" w:rsidRDefault="007C1A73" w:rsidP="007C1A73">
          <w:pPr>
            <w:pStyle w:val="CB48A9EBD22D4FA1AD6E8073B2E34FD16"/>
          </w:pPr>
          <w:r w:rsidRPr="000A2825">
            <w:rPr>
              <w:rStyle w:val="TextodoEspaoReservado"/>
              <w:rFonts w:asciiTheme="minorHAnsi" w:hAnsiTheme="minorHAnsi"/>
              <w:b/>
            </w:rPr>
            <w:t>estado</w:t>
          </w:r>
          <w:r>
            <w:rPr>
              <w:rStyle w:val="TextodoEspaoReservado"/>
              <w:rFonts w:asciiTheme="minorHAnsi" w:hAnsiTheme="minorHAnsi"/>
              <w:b/>
            </w:rPr>
            <w:t>/país</w:t>
          </w:r>
        </w:p>
      </w:docPartBody>
    </w:docPart>
    <w:docPart>
      <w:docPartPr>
        <w:name w:val="1F0D68EE7C674716B1AEA61D98C05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CB7DD4-867B-4804-9B9E-C6703AA90DB0}"/>
      </w:docPartPr>
      <w:docPartBody>
        <w:p w:rsidR="009F4E5E" w:rsidRDefault="007C1A73" w:rsidP="007C1A73">
          <w:pPr>
            <w:pStyle w:val="1F0D68EE7C674716B1AEA61D98C05AC64"/>
          </w:pP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. </w:t>
          </w:r>
        </w:p>
      </w:docPartBody>
    </w:docPart>
    <w:docPart>
      <w:docPartPr>
        <w:name w:val="AB9FFC8ADBF149F79F30381017B31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49B88-96F3-42EB-9BA5-6BFB7BF2C76E}"/>
      </w:docPartPr>
      <w:docPartBody>
        <w:p w:rsidR="009F4E5E" w:rsidRDefault="007C1A73" w:rsidP="007C1A73">
          <w:pPr>
            <w:pStyle w:val="AB9FFC8ADBF149F79F30381017B31EAE4"/>
          </w:pP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. </w:t>
          </w:r>
        </w:p>
      </w:docPartBody>
    </w:docPart>
    <w:docPart>
      <w:docPartPr>
        <w:name w:val="BF79CC4BF48A452DB223A83461F2D4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ED4B5-BDBB-492B-B628-5C6B31B4DAC1}"/>
      </w:docPartPr>
      <w:docPartBody>
        <w:p w:rsidR="009F4E5E" w:rsidRDefault="007C1A73" w:rsidP="007C1A73">
          <w:pPr>
            <w:pStyle w:val="BF79CC4BF48A452DB223A83461F2D4B0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</w:t>
          </w:r>
          <w:r w:rsidRPr="00B75BBB">
            <w:rPr>
              <w:rStyle w:val="TextodoEspaoReservado"/>
            </w:rPr>
            <w:t>.</w:t>
          </w:r>
        </w:p>
      </w:docPartBody>
    </w:docPart>
    <w:docPart>
      <w:docPartPr>
        <w:name w:val="CDA283735FE94AB39D8440A464A1F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C8CEF-6295-4B62-BA22-A788595F5E24}"/>
      </w:docPartPr>
      <w:docPartBody>
        <w:p w:rsidR="009F4E5E" w:rsidRDefault="007C1A73" w:rsidP="007C1A73">
          <w:pPr>
            <w:pStyle w:val="CDA283735FE94AB39D8440A464A1FE74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tipo</w:t>
          </w:r>
        </w:p>
      </w:docPartBody>
    </w:docPart>
    <w:docPart>
      <w:docPartPr>
        <w:name w:val="DA5E225982104E4182E9BF4F8989B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8C555-3EF2-4F39-81B4-4D163EDF6165}"/>
      </w:docPartPr>
      <w:docPartBody>
        <w:p w:rsidR="009F4E5E" w:rsidRDefault="007C1A73" w:rsidP="007C1A73">
          <w:pPr>
            <w:pStyle w:val="DA5E225982104E4182E9BF4F8989BB0C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mês/ano</w:t>
          </w:r>
        </w:p>
      </w:docPartBody>
    </w:docPart>
    <w:docPart>
      <w:docPartPr>
        <w:name w:val="4392E85F968942578AD2720A2E88C3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0C503-238F-491D-9774-21DCEC9C99CE}"/>
      </w:docPartPr>
      <w:docPartBody>
        <w:p w:rsidR="009F4E5E" w:rsidRDefault="007C1A73" w:rsidP="007C1A73">
          <w:pPr>
            <w:pStyle w:val="4392E85F968942578AD2720A2E88C37D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mês/ano</w:t>
          </w:r>
        </w:p>
      </w:docPartBody>
    </w:docPart>
    <w:docPart>
      <w:docPartPr>
        <w:name w:val="8ADD603019074D8EAB960D7A4136A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8C618-8249-422D-A3EE-5FB7FA5B2F73}"/>
      </w:docPartPr>
      <w:docPartBody>
        <w:p w:rsidR="009F4E5E" w:rsidRDefault="007C1A73" w:rsidP="007C1A73">
          <w:pPr>
            <w:pStyle w:val="8ADD603019074D8EAB960D7A4136ACD54"/>
          </w:pPr>
          <w:r w:rsidRPr="001D5C1A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. </w:t>
          </w:r>
        </w:p>
      </w:docPartBody>
    </w:docPart>
    <w:docPart>
      <w:docPartPr>
        <w:name w:val="49AA4FA8136C4123828DE4B38727D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3F905-D3AE-446B-A318-C870B55D5452}"/>
      </w:docPartPr>
      <w:docPartBody>
        <w:p w:rsidR="009F4E5E" w:rsidRDefault="007C1A73" w:rsidP="007C1A73">
          <w:pPr>
            <w:pStyle w:val="49AA4FA8136C4123828DE4B38727D4EC4"/>
          </w:pPr>
          <w:r w:rsidRPr="001D5C1A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. </w:t>
          </w:r>
        </w:p>
      </w:docPartBody>
    </w:docPart>
    <w:docPart>
      <w:docPartPr>
        <w:name w:val="6E763E34E16544DC85509DE51198A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E5ACF-DD4D-4D04-BA10-800A650BB0AE}"/>
      </w:docPartPr>
      <w:docPartBody>
        <w:p w:rsidR="00F02976" w:rsidRDefault="007C1A73" w:rsidP="007C1A73">
          <w:pPr>
            <w:pStyle w:val="6E763E34E16544DC85509DE51198A0BC1"/>
          </w:pPr>
          <w:r w:rsidRPr="00B93CF5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Indique o local onde deseja realizar a prova</w:t>
          </w:r>
        </w:p>
      </w:docPartBody>
    </w:docPart>
    <w:docPart>
      <w:docPartPr>
        <w:name w:val="7847720AAAD442CBAF69EC659675A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10182B-BDB4-4A87-AC5E-0A9A1AC0ACE2}"/>
      </w:docPartPr>
      <w:docPartBody>
        <w:p w:rsidR="00930AC4" w:rsidRDefault="00F02976" w:rsidP="00F02976">
          <w:pPr>
            <w:pStyle w:val="7847720AAAD442CBAF69EC659675AD9A"/>
          </w:pPr>
          <w:r w:rsidRPr="009623C2">
            <w:rPr>
              <w:rStyle w:val="TextodoEspaoReservado"/>
              <w:b/>
            </w:rPr>
            <w:t>nome</w:t>
          </w:r>
        </w:p>
      </w:docPartBody>
    </w:docPart>
    <w:docPart>
      <w:docPartPr>
        <w:name w:val="E933FDCD8EFB483298B1B308DF538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1B7AF6-7279-4C7F-BD4E-BD3A9266C22B}"/>
      </w:docPartPr>
      <w:docPartBody>
        <w:p w:rsidR="00930AC4" w:rsidRDefault="00F02976" w:rsidP="00F02976">
          <w:pPr>
            <w:pStyle w:val="E933FDCD8EFB483298B1B308DF5380E6"/>
          </w:pPr>
          <w:r w:rsidRPr="009623C2">
            <w:rPr>
              <w:rStyle w:val="TextodoEspaoReservado"/>
              <w:b/>
            </w:rPr>
            <w:t>mês e ano</w:t>
          </w:r>
        </w:p>
      </w:docPartBody>
    </w:docPart>
    <w:docPart>
      <w:docPartPr>
        <w:name w:val="6B791F659E204828B0BEDE7498975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6794A-F76B-4FA0-833D-F7336B1080B9}"/>
      </w:docPartPr>
      <w:docPartBody>
        <w:p w:rsidR="00930AC4" w:rsidRDefault="00F02976" w:rsidP="00F02976">
          <w:pPr>
            <w:pStyle w:val="6B791F659E204828B0BEDE749897583C"/>
          </w:pPr>
          <w:r w:rsidRPr="009623C2">
            <w:rPr>
              <w:rStyle w:val="TextodoEspaoReservado"/>
              <w:b/>
            </w:rPr>
            <w:t>mês e ano</w:t>
          </w:r>
        </w:p>
      </w:docPartBody>
    </w:docPart>
    <w:docPart>
      <w:docPartPr>
        <w:name w:val="0585E49DFEE54084B5F5D461FFF13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F1104-7DDB-442C-B111-B162EA7EBAD1}"/>
      </w:docPartPr>
      <w:docPartBody>
        <w:p w:rsidR="00930AC4" w:rsidRDefault="00F02976" w:rsidP="00F02976">
          <w:pPr>
            <w:pStyle w:val="0585E49DFEE54084B5F5D461FFF13961"/>
          </w:pPr>
          <w:r w:rsidRPr="009623C2">
            <w:rPr>
              <w:rStyle w:val="TextodoEspaoReservado"/>
              <w:b/>
            </w:rPr>
            <w:t>Clique aqui para digitar texto</w:t>
          </w:r>
        </w:p>
      </w:docPartBody>
    </w:docPart>
    <w:docPart>
      <w:docPartPr>
        <w:name w:val="4A6443A0764F4416AB97E2E536B8A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BE9CF0-A140-40D4-9517-E466DB267388}"/>
      </w:docPartPr>
      <w:docPartBody>
        <w:p w:rsidR="00930AC4" w:rsidRDefault="00F02976" w:rsidP="00F02976">
          <w:pPr>
            <w:pStyle w:val="4A6443A0764F4416AB97E2E536B8AAF0"/>
          </w:pPr>
          <w:r w:rsidRPr="00B14E86">
            <w:rPr>
              <w:rStyle w:val="TextodoEspaoReservado"/>
              <w:b/>
            </w:rPr>
            <w:t>idioma</w:t>
          </w:r>
        </w:p>
      </w:docPartBody>
    </w:docPart>
    <w:docPart>
      <w:docPartPr>
        <w:name w:val="BD1A97FA8FC64EFDAA7F940B9C982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8973E7-CE4E-417D-8E36-90D3511FC9B2}"/>
      </w:docPartPr>
      <w:docPartBody>
        <w:p w:rsidR="00930AC4" w:rsidRDefault="00F02976" w:rsidP="00F02976">
          <w:pPr>
            <w:pStyle w:val="BD1A97FA8FC64EFDAA7F940B9C982E4F"/>
          </w:pPr>
          <w:r w:rsidRPr="00B14E86">
            <w:rPr>
              <w:rStyle w:val="TextodoEspaoReservado"/>
              <w:b/>
            </w:rPr>
            <w:t>responda</w:t>
          </w:r>
        </w:p>
      </w:docPartBody>
    </w:docPart>
    <w:docPart>
      <w:docPartPr>
        <w:name w:val="2BB88E2CFADB4C4FA40F1ECC10AB7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AC503-9B8D-48EE-847C-02C6186B3169}"/>
      </w:docPartPr>
      <w:docPartBody>
        <w:p w:rsidR="00930AC4" w:rsidRDefault="00F02976" w:rsidP="00F02976">
          <w:pPr>
            <w:pStyle w:val="2BB88E2CFADB4C4FA40F1ECC10AB7EDE"/>
          </w:pPr>
          <w:r w:rsidRPr="00B14E86">
            <w:rPr>
              <w:rStyle w:val="TextodoEspaoReservado"/>
              <w:b/>
            </w:rPr>
            <w:t>responda</w:t>
          </w:r>
        </w:p>
      </w:docPartBody>
    </w:docPart>
    <w:docPart>
      <w:docPartPr>
        <w:name w:val="A1A064819AD6412081CDF4B2E0B880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A0D5DD-09AD-4A7A-B5AF-4779F5798CBE}"/>
      </w:docPartPr>
      <w:docPartBody>
        <w:p w:rsidR="00930AC4" w:rsidRDefault="00F02976" w:rsidP="00F02976">
          <w:pPr>
            <w:pStyle w:val="A1A064819AD6412081CDF4B2E0B88010"/>
          </w:pPr>
          <w:r w:rsidRPr="00B14E86">
            <w:rPr>
              <w:rStyle w:val="TextodoEspaoReservado"/>
              <w:b/>
            </w:rPr>
            <w:t>responda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10"/>
    <w:rsid w:val="000C3EF0"/>
    <w:rsid w:val="00151801"/>
    <w:rsid w:val="001C4BD8"/>
    <w:rsid w:val="003D1D47"/>
    <w:rsid w:val="004138D3"/>
    <w:rsid w:val="00676908"/>
    <w:rsid w:val="00677164"/>
    <w:rsid w:val="006D3E0B"/>
    <w:rsid w:val="007C1A73"/>
    <w:rsid w:val="00831663"/>
    <w:rsid w:val="00873248"/>
    <w:rsid w:val="00930AC4"/>
    <w:rsid w:val="00946319"/>
    <w:rsid w:val="009F4E5E"/>
    <w:rsid w:val="00AB2510"/>
    <w:rsid w:val="00B05668"/>
    <w:rsid w:val="00B31535"/>
    <w:rsid w:val="00D738AF"/>
    <w:rsid w:val="00E86CDB"/>
    <w:rsid w:val="00F02976"/>
    <w:rsid w:val="00F4444F"/>
    <w:rsid w:val="00F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0AC4"/>
    <w:rPr>
      <w:color w:val="808080"/>
    </w:rPr>
  </w:style>
  <w:style w:type="paragraph" w:customStyle="1" w:styleId="F7C1CFEB8C60431D887DDD7A8187C8C4">
    <w:name w:val="F7C1CFEB8C60431D887DDD7A8187C8C4"/>
    <w:rsid w:val="00930AC4"/>
    <w:pPr>
      <w:spacing w:after="160" w:line="259" w:lineRule="auto"/>
    </w:pPr>
  </w:style>
  <w:style w:type="paragraph" w:customStyle="1" w:styleId="FAA93EB8026843B3B093A41A74A5DFE77">
    <w:name w:val="FAA93EB8026843B3B093A41A74A5DFE7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8">
    <w:name w:val="56DFB400F8364BA7875363B2F3B74C658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63E34E16544DC85509DE51198A0BC1">
    <w:name w:val="6E763E34E16544DC85509DE51198A0BC1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1">
    <w:name w:val="E59244594D3A452CA9E4F721EF8365AD21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0">
    <w:name w:val="3DCAC081DB974D25B78D2CDF0CEBF60F20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9">
    <w:name w:val="AE293A9D27D342878F1984995DF7779F19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9">
    <w:name w:val="3C5D013CCAD64B6D946594D8FE7DCDEA19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6">
    <w:name w:val="CE2BBE52505D44279D5EAE8440B360D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8">
    <w:name w:val="3F45B6FA41EA42BD928FE31005C7DB1F18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7">
    <w:name w:val="32342557902E4FDDB28415425AC94E31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7">
    <w:name w:val="C450B60431BE44A2B3B0539C219D0E0E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7">
    <w:name w:val="A95D23CD31FB45A891DB0A53B5474CE0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6">
    <w:name w:val="150A1E08261E4A02857145838A29EC46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5">
    <w:name w:val="8D6D1BCA62AD41FC92EF3A940E591B8015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5">
    <w:name w:val="4229A4CF8403478185A8A4EFAE79FF0415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4">
    <w:name w:val="E98FE680803349498D1FDB62DA44B223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5">
    <w:name w:val="DA13A48D8F4248F3B0409DBF7C6C85F815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4">
    <w:name w:val="CC30907059BA4E98AE415377ACE681CE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3">
    <w:name w:val="714363BEA5414ABD8ACF44F8610C4CAE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4">
    <w:name w:val="5C038168805F48B3B61BBB55B8B38123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3">
    <w:name w:val="D5B369A31D5341DFA0E599949E32A59B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4">
    <w:name w:val="3BA2B55675D647168FDB1F2C5CCA916F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3">
    <w:name w:val="47938A02C72F4E6F9EBA07546A33CD8D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3">
    <w:name w:val="CCCFC2DBBDFC4EAABF1DD8992C84DCA1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4">
    <w:name w:val="5B50263ECE034427A6AF5AB9F4672970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3">
    <w:name w:val="23700AA284174193B7BD2F899B17B588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7">
    <w:name w:val="96C0B98600B84945873F8F9CA28B6C89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7">
    <w:name w:val="6D4292D671F1479190C3256F2FC4AEE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7">
    <w:name w:val="F889E3D7B3034F48AC7B2B45E9DD5F08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7">
    <w:name w:val="59DDF220D6C4468E9F5EC573123E0F66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7">
    <w:name w:val="AD9887BDF7954C599183DAD67C00E2ED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7">
    <w:name w:val="4991A2123BE542E6B9A67C2A8BF037C0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7">
    <w:name w:val="67D666EB0A63490A9CD9A31D7B657D02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7">
    <w:name w:val="6E44068292014B8194B4E9334924CFA6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7">
    <w:name w:val="8A9E464A6B8847039841B4D7A577DEDE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7">
    <w:name w:val="9B522F1C7FDC41B59F212A32FFED9919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7">
    <w:name w:val="9CDC10D04F8A4EC9BC507814A24BB350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7">
    <w:name w:val="503DF41518A1444697A4A22488A29193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6">
    <w:name w:val="EC59365A11A94853805AE4D3F001E5F3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6">
    <w:name w:val="1A2ADAFAD3064CF0BC9FBBFD8B9C196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6">
    <w:name w:val="542546E5FBA945C487AAA90B3D5C113C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6">
    <w:name w:val="AA52F62476BF4CD78C76B7605A07D9D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6">
    <w:name w:val="B0A397A8DFA44F64A6092FA955AD6048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6">
    <w:name w:val="A9924770780747A8AC060533CEFB8C1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6">
    <w:name w:val="A8496B3CC8AD42C69B2A87CD7CB368C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6">
    <w:name w:val="BC7F25ECEA6D40C4B691F0CA601B769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6">
    <w:name w:val="56B7C39DF35D400881E414F474B1A85C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6">
    <w:name w:val="CBE4541DB53349098E1FD7DADF5611E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6">
    <w:name w:val="6103172B0DE3490A8E3D23F2E998720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6">
    <w:name w:val="7FF0C5B281474CE181132A0CC2636A5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6">
    <w:name w:val="69A90A5A0D9C485E849228BD834BD1C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6">
    <w:name w:val="DC606692757248FF83CD8994742930D2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6">
    <w:name w:val="BA8FAFCFF3AA4B779B5D425B347CE517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6">
    <w:name w:val="5876C2B0B2C24A36890D9A8AA785F32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6">
    <w:name w:val="8A80B62523954D8DB5E052CCB0CDFB8C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6">
    <w:name w:val="04EC7B4B4C2B4B808EAD646157DFF71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6">
    <w:name w:val="D8EFCB0DC3A74B58B2A04FF9F44C4D3F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6">
    <w:name w:val="A537CDDC65704AE59607EF9DA2B0A09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6">
    <w:name w:val="7919B4D2CE794FCA8D326D5B51B6692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6">
    <w:name w:val="27819740B0DD4CF0BE6C239EFA25444B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6">
    <w:name w:val="087DD69906EA4402AD036B99215659BB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6">
    <w:name w:val="D4877E2EF2C04B81ACC4A4D015CC3C0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6">
    <w:name w:val="6AA8CCB6FB774F4197D0A577884C56C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6">
    <w:name w:val="D9B9715360FB4E02AD19BEA9DD9FCFF0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6">
    <w:name w:val="D6ED4235881C42F19C0B8CFDC4ED5890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6">
    <w:name w:val="B7E02223ABB042AB81551F8F6DB796F3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68EE7C674716B1AEA61D98C05AC64">
    <w:name w:val="1F0D68EE7C674716B1AEA61D98C05AC6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FFC8ADBF149F79F30381017B31EAE4">
    <w:name w:val="AB9FFC8ADBF149F79F30381017B31EAE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9CC4BF48A452DB223A83461F2D4B04">
    <w:name w:val="BF79CC4BF48A452DB223A83461F2D4B0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83735FE94AB39D8440A464A1FE744">
    <w:name w:val="CDA283735FE94AB39D8440A464A1FE74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E225982104E4182E9BF4F8989BB0C4">
    <w:name w:val="DA5E225982104E4182E9BF4F8989BB0C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2E85F968942578AD2720A2E88C37D4">
    <w:name w:val="4392E85F968942578AD2720A2E88C37D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D603019074D8EAB960D7A4136ACD54">
    <w:name w:val="8ADD603019074D8EAB960D7A4136ACD5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AA4FA8136C4123828DE4B38727D4EC4">
    <w:name w:val="49AA4FA8136C4123828DE4B38727D4EC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6">
    <w:name w:val="13D175AD289E4EB9A0F88DA38940230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6">
    <w:name w:val="DC1B9878087C4B5FB559389FEE017E0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6">
    <w:name w:val="42F1E694C95A4FCBAB91AF06DD524972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6">
    <w:name w:val="BC1777054E784DB79B34A62CD00B1C6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6">
    <w:name w:val="6B1B0BEEA7C64EED9E3E4F5FBC327A4B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6">
    <w:name w:val="E01E71EA3A6A4B6CAE22A73EDD46395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6">
    <w:name w:val="22048791527748AEA61115CDF5AAA9CF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6">
    <w:name w:val="8F676025C806433BB45810E140015E10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6">
    <w:name w:val="CDB0D8579E144CC59F1070A279E41DE3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6">
    <w:name w:val="70B83AFDD77A404FA9DB8E913BE06448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6">
    <w:name w:val="CB48A9EBD22D4FA1AD6E8073B2E34FD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47720AAAD442CBAF69EC659675AD9A">
    <w:name w:val="7847720AAAD442CBAF69EC659675AD9A"/>
    <w:rsid w:val="00F02976"/>
  </w:style>
  <w:style w:type="paragraph" w:customStyle="1" w:styleId="E933FDCD8EFB483298B1B308DF5380E6">
    <w:name w:val="E933FDCD8EFB483298B1B308DF5380E6"/>
    <w:rsid w:val="00F02976"/>
  </w:style>
  <w:style w:type="paragraph" w:customStyle="1" w:styleId="6B791F659E204828B0BEDE749897583C">
    <w:name w:val="6B791F659E204828B0BEDE749897583C"/>
    <w:rsid w:val="00F02976"/>
  </w:style>
  <w:style w:type="paragraph" w:customStyle="1" w:styleId="0585E49DFEE54084B5F5D461FFF13961">
    <w:name w:val="0585E49DFEE54084B5F5D461FFF13961"/>
    <w:rsid w:val="00F02976"/>
  </w:style>
  <w:style w:type="paragraph" w:customStyle="1" w:styleId="4A6443A0764F4416AB97E2E536B8AAF0">
    <w:name w:val="4A6443A0764F4416AB97E2E536B8AAF0"/>
    <w:rsid w:val="00F02976"/>
  </w:style>
  <w:style w:type="paragraph" w:customStyle="1" w:styleId="BD1A97FA8FC64EFDAA7F940B9C982E4F">
    <w:name w:val="BD1A97FA8FC64EFDAA7F940B9C982E4F"/>
    <w:rsid w:val="00F02976"/>
  </w:style>
  <w:style w:type="paragraph" w:customStyle="1" w:styleId="2BB88E2CFADB4C4FA40F1ECC10AB7EDE">
    <w:name w:val="2BB88E2CFADB4C4FA40F1ECC10AB7EDE"/>
    <w:rsid w:val="00F02976"/>
  </w:style>
  <w:style w:type="paragraph" w:customStyle="1" w:styleId="A1A064819AD6412081CDF4B2E0B88010">
    <w:name w:val="A1A064819AD6412081CDF4B2E0B88010"/>
    <w:rsid w:val="00F0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5685-D531-4387-BC40-69432DB4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FAENQUIL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Posto ANTARES</dc:creator>
  <cp:lastModifiedBy>Sandra</cp:lastModifiedBy>
  <cp:revision>3</cp:revision>
  <cp:lastPrinted>2013-11-04T13:48:00Z</cp:lastPrinted>
  <dcterms:created xsi:type="dcterms:W3CDTF">2025-04-25T13:39:00Z</dcterms:created>
  <dcterms:modified xsi:type="dcterms:W3CDTF">2025-04-25T13:41:00Z</dcterms:modified>
</cp:coreProperties>
</file>